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35D" w:rsidRPr="006A155D" w:rsidRDefault="001146BB" w:rsidP="00A24A2B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NE </w:t>
      </w:r>
      <w:r w:rsidR="00CF181C">
        <w:rPr>
          <w:b/>
          <w:sz w:val="32"/>
          <w:szCs w:val="32"/>
        </w:rPr>
        <w:t>Gr</w:t>
      </w:r>
      <w:r>
        <w:rPr>
          <w:b/>
          <w:sz w:val="32"/>
          <w:szCs w:val="32"/>
        </w:rPr>
        <w:t xml:space="preserve">aduate </w:t>
      </w:r>
      <w:r w:rsidR="00A24A2B" w:rsidRPr="006A155D">
        <w:rPr>
          <w:b/>
          <w:sz w:val="32"/>
          <w:szCs w:val="32"/>
        </w:rPr>
        <w:t>Petition Form</w:t>
      </w:r>
    </w:p>
    <w:p w:rsidR="00A24A2B" w:rsidRPr="006A155D" w:rsidRDefault="00F50981" w:rsidP="00A24A2B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6B5F49">
        <w:rPr>
          <w:sz w:val="32"/>
          <w:szCs w:val="32"/>
        </w:rPr>
        <w:t>20</w:t>
      </w:r>
      <w:r>
        <w:rPr>
          <w:sz w:val="32"/>
          <w:szCs w:val="32"/>
        </w:rPr>
        <w:t>-20</w:t>
      </w:r>
      <w:r w:rsidR="001F74C1">
        <w:rPr>
          <w:sz w:val="32"/>
          <w:szCs w:val="32"/>
        </w:rPr>
        <w:t>2</w:t>
      </w:r>
      <w:r w:rsidR="006B5F49">
        <w:rPr>
          <w:sz w:val="32"/>
          <w:szCs w:val="32"/>
        </w:rPr>
        <w:t>1</w:t>
      </w:r>
      <w:r>
        <w:rPr>
          <w:sz w:val="32"/>
          <w:szCs w:val="32"/>
        </w:rPr>
        <w:t xml:space="preserve"> AY</w:t>
      </w:r>
    </w:p>
    <w:p w:rsidR="00A24A2B" w:rsidRPr="006A155D" w:rsidRDefault="00A24A2B" w:rsidP="00A24A2B">
      <w:pPr>
        <w:pStyle w:val="NoSpacing"/>
        <w:rPr>
          <w:sz w:val="26"/>
          <w:szCs w:val="26"/>
        </w:rPr>
      </w:pPr>
      <w:r w:rsidRPr="006A155D">
        <w:rPr>
          <w:b/>
          <w:sz w:val="26"/>
          <w:szCs w:val="26"/>
        </w:rPr>
        <w:t>Name:</w:t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b/>
          <w:sz w:val="26"/>
          <w:szCs w:val="26"/>
        </w:rPr>
        <w:softHyphen/>
      </w:r>
      <w:r w:rsidRPr="006A155D">
        <w:rPr>
          <w:sz w:val="26"/>
          <w:szCs w:val="26"/>
        </w:rPr>
        <w:t>_____________________</w:t>
      </w:r>
      <w:r w:rsidR="006A155D">
        <w:rPr>
          <w:sz w:val="26"/>
          <w:szCs w:val="26"/>
        </w:rPr>
        <w:t>________________________</w:t>
      </w:r>
      <w:r w:rsidR="00AD28B6">
        <w:rPr>
          <w:sz w:val="26"/>
          <w:szCs w:val="26"/>
        </w:rPr>
        <w:tab/>
      </w:r>
      <w:r w:rsidR="006A155D" w:rsidRPr="006A155D">
        <w:rPr>
          <w:b/>
          <w:sz w:val="26"/>
          <w:szCs w:val="26"/>
        </w:rPr>
        <w:t>Date:</w:t>
      </w:r>
      <w:r w:rsidR="006A155D" w:rsidRPr="006A155D">
        <w:rPr>
          <w:sz w:val="26"/>
          <w:szCs w:val="26"/>
        </w:rPr>
        <w:t xml:space="preserve"> _______</w:t>
      </w:r>
      <w:r w:rsidR="00AD28B6">
        <w:rPr>
          <w:sz w:val="26"/>
          <w:szCs w:val="26"/>
        </w:rPr>
        <w:t>____</w:t>
      </w:r>
    </w:p>
    <w:p w:rsidR="00A24A2B" w:rsidRPr="006A155D" w:rsidRDefault="00A24A2B" w:rsidP="00A24A2B">
      <w:pPr>
        <w:pStyle w:val="NoSpacing"/>
        <w:rPr>
          <w:sz w:val="26"/>
          <w:szCs w:val="26"/>
        </w:rPr>
      </w:pPr>
    </w:p>
    <w:p w:rsidR="006A155D" w:rsidRDefault="006A155D" w:rsidP="00A24A2B">
      <w:pPr>
        <w:pStyle w:val="NoSpacing"/>
        <w:rPr>
          <w:sz w:val="26"/>
          <w:szCs w:val="26"/>
        </w:rPr>
      </w:pPr>
      <w:r w:rsidRPr="006A155D">
        <w:rPr>
          <w:b/>
          <w:sz w:val="26"/>
          <w:szCs w:val="26"/>
        </w:rPr>
        <w:t>Signature:</w:t>
      </w:r>
      <w:r>
        <w:rPr>
          <w:sz w:val="26"/>
          <w:szCs w:val="26"/>
        </w:rPr>
        <w:t xml:space="preserve"> </w:t>
      </w:r>
      <w:r w:rsidRPr="006A155D">
        <w:rPr>
          <w:sz w:val="26"/>
          <w:szCs w:val="26"/>
        </w:rPr>
        <w:t>_________________</w:t>
      </w:r>
      <w:r>
        <w:rPr>
          <w:sz w:val="26"/>
          <w:szCs w:val="26"/>
        </w:rPr>
        <w:t>_________________________</w:t>
      </w:r>
    </w:p>
    <w:p w:rsidR="005B4BB5" w:rsidRDefault="005B4BB5" w:rsidP="00A24A2B">
      <w:pPr>
        <w:pStyle w:val="NoSpacing"/>
        <w:rPr>
          <w:sz w:val="26"/>
          <w:szCs w:val="26"/>
        </w:rPr>
      </w:pPr>
    </w:p>
    <w:p w:rsidR="005B4BB5" w:rsidRPr="006A155D" w:rsidRDefault="005B4BB5" w:rsidP="00A24A2B">
      <w:pPr>
        <w:pStyle w:val="NoSpacing"/>
        <w:rPr>
          <w:sz w:val="26"/>
          <w:szCs w:val="26"/>
        </w:rPr>
      </w:pPr>
      <w:r w:rsidRPr="005B4BB5">
        <w:rPr>
          <w:b/>
          <w:sz w:val="26"/>
          <w:szCs w:val="26"/>
        </w:rPr>
        <w:t>Purdue Email:</w:t>
      </w:r>
      <w:r>
        <w:rPr>
          <w:sz w:val="26"/>
          <w:szCs w:val="26"/>
        </w:rPr>
        <w:t xml:space="preserve"> _______________________________________</w:t>
      </w:r>
    </w:p>
    <w:p w:rsidR="006A155D" w:rsidRPr="006A155D" w:rsidRDefault="006A155D" w:rsidP="00A24A2B">
      <w:pPr>
        <w:pStyle w:val="NoSpacing"/>
        <w:rPr>
          <w:sz w:val="26"/>
          <w:szCs w:val="26"/>
        </w:rPr>
      </w:pPr>
    </w:p>
    <w:p w:rsidR="00A24A2B" w:rsidRPr="006A155D" w:rsidRDefault="006B5F49" w:rsidP="00A24A2B">
      <w:pPr>
        <w:pStyle w:val="NoSpacing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Degree</w:t>
      </w:r>
      <w:r w:rsidR="00A24A2B" w:rsidRPr="004D3414">
        <w:rPr>
          <w:b/>
          <w:sz w:val="26"/>
          <w:szCs w:val="26"/>
        </w:rPr>
        <w:t>:</w:t>
      </w:r>
      <w:r w:rsidR="00A24A2B" w:rsidRPr="004D3414">
        <w:rPr>
          <w:b/>
          <w:sz w:val="26"/>
          <w:szCs w:val="26"/>
        </w:rPr>
        <w:softHyphen/>
      </w:r>
      <w:proofErr w:type="gramEnd"/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A24A2B" w:rsidRPr="004D3414">
        <w:rPr>
          <w:b/>
          <w:sz w:val="26"/>
          <w:szCs w:val="26"/>
        </w:rPr>
        <w:softHyphen/>
      </w:r>
      <w:r w:rsidR="006A155D">
        <w:rPr>
          <w:sz w:val="26"/>
          <w:szCs w:val="26"/>
        </w:rPr>
        <w:t xml:space="preserve"> </w:t>
      </w:r>
      <w:r w:rsidR="00A24A2B" w:rsidRPr="006A155D">
        <w:rPr>
          <w:sz w:val="26"/>
          <w:szCs w:val="26"/>
        </w:rPr>
        <w:softHyphen/>
        <w:t>_____________________</w:t>
      </w:r>
      <w:r w:rsidR="00AD28B6">
        <w:rPr>
          <w:sz w:val="26"/>
          <w:szCs w:val="26"/>
        </w:rPr>
        <w:t>__________________</w:t>
      </w:r>
      <w:r w:rsidR="00AD28B6">
        <w:rPr>
          <w:sz w:val="26"/>
          <w:szCs w:val="26"/>
        </w:rPr>
        <w:tab/>
      </w:r>
      <w:r w:rsidR="00A24A2B" w:rsidRPr="006A155D">
        <w:rPr>
          <w:b/>
          <w:sz w:val="26"/>
          <w:szCs w:val="26"/>
        </w:rPr>
        <w:t>GPA:</w:t>
      </w:r>
      <w:r w:rsidR="00A24A2B" w:rsidRPr="006A155D">
        <w:rPr>
          <w:sz w:val="26"/>
          <w:szCs w:val="26"/>
        </w:rPr>
        <w:t xml:space="preserve"> _</w:t>
      </w:r>
      <w:r w:rsidR="006A155D" w:rsidRPr="006A155D">
        <w:rPr>
          <w:sz w:val="26"/>
          <w:szCs w:val="26"/>
        </w:rPr>
        <w:t>______</w:t>
      </w:r>
      <w:r w:rsidR="00AD28B6">
        <w:rPr>
          <w:sz w:val="26"/>
          <w:szCs w:val="26"/>
        </w:rPr>
        <w:t>_____</w:t>
      </w:r>
    </w:p>
    <w:p w:rsidR="00A24A2B" w:rsidRPr="006A155D" w:rsidRDefault="006B5F49" w:rsidP="00A24A2B">
      <w:pPr>
        <w:pStyle w:val="NoSpacing"/>
        <w:rPr>
          <w:i/>
        </w:rPr>
      </w:pPr>
      <w:r>
        <w:rPr>
          <w:i/>
        </w:rPr>
        <w:t>Masters or PhD</w:t>
      </w:r>
    </w:p>
    <w:p w:rsidR="00A24A2B" w:rsidRPr="006A155D" w:rsidRDefault="00A24A2B" w:rsidP="00A24A2B">
      <w:pPr>
        <w:pStyle w:val="NoSpacing"/>
        <w:rPr>
          <w:sz w:val="26"/>
          <w:szCs w:val="26"/>
        </w:rPr>
      </w:pPr>
    </w:p>
    <w:p w:rsidR="00A24A2B" w:rsidRDefault="00A24A2B" w:rsidP="00A24A2B">
      <w:pPr>
        <w:pStyle w:val="NoSpacing"/>
        <w:rPr>
          <w:b/>
          <w:sz w:val="26"/>
          <w:szCs w:val="26"/>
        </w:rPr>
      </w:pPr>
      <w:r w:rsidRPr="006A155D">
        <w:rPr>
          <w:b/>
          <w:sz w:val="26"/>
          <w:szCs w:val="26"/>
        </w:rPr>
        <w:t>Title of Petition:</w:t>
      </w:r>
    </w:p>
    <w:p w:rsidR="00AB0881" w:rsidRPr="00AB0881" w:rsidRDefault="00AB0881" w:rsidP="00A24A2B">
      <w:pPr>
        <w:pStyle w:val="NoSpacing"/>
        <w:rPr>
          <w:i/>
          <w:szCs w:val="26"/>
        </w:rPr>
      </w:pPr>
      <w:r>
        <w:rPr>
          <w:i/>
          <w:szCs w:val="26"/>
        </w:rPr>
        <w:t>Please use the format COURSE XXX for XE (ex: MA 510 for TE)</w:t>
      </w:r>
      <w:r w:rsidR="006C5078">
        <w:rPr>
          <w:i/>
          <w:szCs w:val="26"/>
        </w:rPr>
        <w:t>. Petition will be discarded without a proper title</w:t>
      </w:r>
    </w:p>
    <w:p w:rsidR="00A24A2B" w:rsidRPr="006A155D" w:rsidRDefault="00A24A2B" w:rsidP="00A24A2B">
      <w:pPr>
        <w:pStyle w:val="NoSpacing"/>
        <w:rPr>
          <w:sz w:val="26"/>
          <w:szCs w:val="26"/>
        </w:rPr>
      </w:pPr>
    </w:p>
    <w:p w:rsidR="00A24A2B" w:rsidRPr="006A155D" w:rsidRDefault="00A24A2B" w:rsidP="00A24A2B">
      <w:pPr>
        <w:pStyle w:val="NoSpacing"/>
        <w:rPr>
          <w:sz w:val="26"/>
          <w:szCs w:val="26"/>
        </w:rPr>
      </w:pPr>
    </w:p>
    <w:p w:rsidR="00A24A2B" w:rsidRPr="006A155D" w:rsidRDefault="00A24A2B" w:rsidP="00A24A2B">
      <w:pPr>
        <w:pStyle w:val="NoSpacing"/>
        <w:rPr>
          <w:b/>
          <w:sz w:val="26"/>
          <w:szCs w:val="26"/>
        </w:rPr>
      </w:pPr>
      <w:r w:rsidRPr="006A155D">
        <w:rPr>
          <w:b/>
          <w:sz w:val="26"/>
          <w:szCs w:val="26"/>
        </w:rPr>
        <w:t>Justification for petition:</w:t>
      </w:r>
    </w:p>
    <w:p w:rsidR="00A24A2B" w:rsidRPr="006A155D" w:rsidRDefault="00A24A2B" w:rsidP="00A24A2B">
      <w:pPr>
        <w:pStyle w:val="NoSpacing"/>
        <w:rPr>
          <w:i/>
        </w:rPr>
      </w:pPr>
      <w:r w:rsidRPr="006A155D">
        <w:rPr>
          <w:i/>
        </w:rPr>
        <w:t xml:space="preserve">Explain in detail the purpose of your petition and why it should be approved. </w:t>
      </w:r>
      <w:r w:rsidRPr="00AB0881">
        <w:rPr>
          <w:b/>
          <w:i/>
        </w:rPr>
        <w:t xml:space="preserve">Attach any supplemental material that would be beneficial to the </w:t>
      </w:r>
      <w:r w:rsidR="00D13F85" w:rsidRPr="00AB0881">
        <w:rPr>
          <w:b/>
          <w:i/>
        </w:rPr>
        <w:t xml:space="preserve">graduate </w:t>
      </w:r>
      <w:r w:rsidRPr="00AB0881">
        <w:rPr>
          <w:b/>
          <w:i/>
        </w:rPr>
        <w:t xml:space="preserve">committee (course description, syllabus, </w:t>
      </w:r>
      <w:proofErr w:type="spellStart"/>
      <w:r w:rsidRPr="00AB0881">
        <w:rPr>
          <w:b/>
          <w:i/>
        </w:rPr>
        <w:t>etc</w:t>
      </w:r>
      <w:proofErr w:type="spellEnd"/>
      <w:r w:rsidRPr="00AB0881">
        <w:rPr>
          <w:b/>
          <w:i/>
        </w:rPr>
        <w:t>)</w:t>
      </w:r>
      <w:r w:rsidR="006C5078">
        <w:rPr>
          <w:b/>
          <w:i/>
        </w:rPr>
        <w:t xml:space="preserve">. </w:t>
      </w:r>
      <w:r w:rsidR="006C5078" w:rsidRPr="006C5078">
        <w:rPr>
          <w:i/>
        </w:rPr>
        <w:t>Petition will be discarded without proper attachments.</w:t>
      </w:r>
    </w:p>
    <w:sectPr w:rsidR="00A24A2B" w:rsidRPr="006A155D" w:rsidSect="006F53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881" w:rsidRDefault="00AB0881" w:rsidP="006A155D">
      <w:pPr>
        <w:spacing w:after="0" w:line="240" w:lineRule="auto"/>
      </w:pPr>
      <w:r>
        <w:separator/>
      </w:r>
    </w:p>
  </w:endnote>
  <w:endnote w:type="continuationSeparator" w:id="0">
    <w:p w:rsidR="00AB0881" w:rsidRDefault="00AB0881" w:rsidP="006A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7D" w:rsidRDefault="00620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7D" w:rsidRDefault="00620E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7D" w:rsidRDefault="00620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881" w:rsidRDefault="00AB0881" w:rsidP="006A155D">
      <w:pPr>
        <w:spacing w:after="0" w:line="240" w:lineRule="auto"/>
      </w:pPr>
      <w:r>
        <w:separator/>
      </w:r>
    </w:p>
  </w:footnote>
  <w:footnote w:type="continuationSeparator" w:id="0">
    <w:p w:rsidR="00AB0881" w:rsidRDefault="00AB0881" w:rsidP="006A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7D" w:rsidRDefault="00620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81" w:rsidRDefault="00AB0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E7D" w:rsidRDefault="00620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2B"/>
    <w:rsid w:val="0000190F"/>
    <w:rsid w:val="0000284A"/>
    <w:rsid w:val="00004355"/>
    <w:rsid w:val="00004604"/>
    <w:rsid w:val="00004917"/>
    <w:rsid w:val="000074ED"/>
    <w:rsid w:val="00012CD6"/>
    <w:rsid w:val="00013FCF"/>
    <w:rsid w:val="0001547F"/>
    <w:rsid w:val="00015BEB"/>
    <w:rsid w:val="00016AE2"/>
    <w:rsid w:val="00022C9C"/>
    <w:rsid w:val="000238A2"/>
    <w:rsid w:val="00024C1A"/>
    <w:rsid w:val="00026125"/>
    <w:rsid w:val="0002742B"/>
    <w:rsid w:val="000276B0"/>
    <w:rsid w:val="0003070C"/>
    <w:rsid w:val="00030B9E"/>
    <w:rsid w:val="00031641"/>
    <w:rsid w:val="00031F7C"/>
    <w:rsid w:val="000320EF"/>
    <w:rsid w:val="00032FE3"/>
    <w:rsid w:val="00034BBE"/>
    <w:rsid w:val="000368AA"/>
    <w:rsid w:val="000409C2"/>
    <w:rsid w:val="00040D5C"/>
    <w:rsid w:val="00041168"/>
    <w:rsid w:val="00041E04"/>
    <w:rsid w:val="00042107"/>
    <w:rsid w:val="00043065"/>
    <w:rsid w:val="00046AF1"/>
    <w:rsid w:val="00047106"/>
    <w:rsid w:val="00047671"/>
    <w:rsid w:val="00050513"/>
    <w:rsid w:val="00050F45"/>
    <w:rsid w:val="000518A0"/>
    <w:rsid w:val="00054F38"/>
    <w:rsid w:val="00056B42"/>
    <w:rsid w:val="00057436"/>
    <w:rsid w:val="00060980"/>
    <w:rsid w:val="00060A7F"/>
    <w:rsid w:val="00060C8D"/>
    <w:rsid w:val="000613C6"/>
    <w:rsid w:val="0006171E"/>
    <w:rsid w:val="0006205E"/>
    <w:rsid w:val="00064E2E"/>
    <w:rsid w:val="0006564D"/>
    <w:rsid w:val="000656BF"/>
    <w:rsid w:val="00066126"/>
    <w:rsid w:val="00070E7C"/>
    <w:rsid w:val="000719BF"/>
    <w:rsid w:val="0007272E"/>
    <w:rsid w:val="0007519B"/>
    <w:rsid w:val="00075E46"/>
    <w:rsid w:val="000813FA"/>
    <w:rsid w:val="0008370F"/>
    <w:rsid w:val="00084653"/>
    <w:rsid w:val="00084841"/>
    <w:rsid w:val="00086602"/>
    <w:rsid w:val="00087E99"/>
    <w:rsid w:val="00090293"/>
    <w:rsid w:val="00090843"/>
    <w:rsid w:val="0009136F"/>
    <w:rsid w:val="00092F29"/>
    <w:rsid w:val="00093D10"/>
    <w:rsid w:val="00093F34"/>
    <w:rsid w:val="000966B7"/>
    <w:rsid w:val="00096D71"/>
    <w:rsid w:val="000A27A7"/>
    <w:rsid w:val="000A52DE"/>
    <w:rsid w:val="000A5E27"/>
    <w:rsid w:val="000A6149"/>
    <w:rsid w:val="000A631B"/>
    <w:rsid w:val="000A6669"/>
    <w:rsid w:val="000A7714"/>
    <w:rsid w:val="000B08F9"/>
    <w:rsid w:val="000B0D66"/>
    <w:rsid w:val="000B15D5"/>
    <w:rsid w:val="000B2779"/>
    <w:rsid w:val="000B2C2D"/>
    <w:rsid w:val="000B5315"/>
    <w:rsid w:val="000B5519"/>
    <w:rsid w:val="000B6FCD"/>
    <w:rsid w:val="000C2455"/>
    <w:rsid w:val="000C2982"/>
    <w:rsid w:val="000C301B"/>
    <w:rsid w:val="000C3B0A"/>
    <w:rsid w:val="000C475C"/>
    <w:rsid w:val="000C4871"/>
    <w:rsid w:val="000C4B95"/>
    <w:rsid w:val="000C5D32"/>
    <w:rsid w:val="000C6DB2"/>
    <w:rsid w:val="000C7268"/>
    <w:rsid w:val="000C72E3"/>
    <w:rsid w:val="000D0A59"/>
    <w:rsid w:val="000D10ED"/>
    <w:rsid w:val="000D12AC"/>
    <w:rsid w:val="000D1FC4"/>
    <w:rsid w:val="000D47E7"/>
    <w:rsid w:val="000D50DC"/>
    <w:rsid w:val="000D5C18"/>
    <w:rsid w:val="000D7C71"/>
    <w:rsid w:val="000E050D"/>
    <w:rsid w:val="000E19BD"/>
    <w:rsid w:val="000E1AFF"/>
    <w:rsid w:val="000E2337"/>
    <w:rsid w:val="000E274A"/>
    <w:rsid w:val="000E37E7"/>
    <w:rsid w:val="000E5017"/>
    <w:rsid w:val="000E508E"/>
    <w:rsid w:val="000E53BE"/>
    <w:rsid w:val="000E6AA3"/>
    <w:rsid w:val="000F0914"/>
    <w:rsid w:val="000F1CF2"/>
    <w:rsid w:val="000F205A"/>
    <w:rsid w:val="000F3619"/>
    <w:rsid w:val="000F3D81"/>
    <w:rsid w:val="000F67DB"/>
    <w:rsid w:val="00101370"/>
    <w:rsid w:val="00102B3F"/>
    <w:rsid w:val="00104AA8"/>
    <w:rsid w:val="00105A6D"/>
    <w:rsid w:val="00107181"/>
    <w:rsid w:val="00107835"/>
    <w:rsid w:val="00110220"/>
    <w:rsid w:val="001123C9"/>
    <w:rsid w:val="001124B8"/>
    <w:rsid w:val="001127F0"/>
    <w:rsid w:val="00113414"/>
    <w:rsid w:val="001142D9"/>
    <w:rsid w:val="001146BB"/>
    <w:rsid w:val="001169BD"/>
    <w:rsid w:val="00116B46"/>
    <w:rsid w:val="00116DF1"/>
    <w:rsid w:val="00117FA1"/>
    <w:rsid w:val="0012093F"/>
    <w:rsid w:val="00120A1B"/>
    <w:rsid w:val="001232EF"/>
    <w:rsid w:val="00123597"/>
    <w:rsid w:val="00123C18"/>
    <w:rsid w:val="00125781"/>
    <w:rsid w:val="001276D1"/>
    <w:rsid w:val="00127E74"/>
    <w:rsid w:val="001306DC"/>
    <w:rsid w:val="00134851"/>
    <w:rsid w:val="00134A72"/>
    <w:rsid w:val="00140862"/>
    <w:rsid w:val="0014126C"/>
    <w:rsid w:val="00141275"/>
    <w:rsid w:val="00141321"/>
    <w:rsid w:val="001420D5"/>
    <w:rsid w:val="00142582"/>
    <w:rsid w:val="001446B6"/>
    <w:rsid w:val="00144BDE"/>
    <w:rsid w:val="0014724B"/>
    <w:rsid w:val="001510AA"/>
    <w:rsid w:val="00151212"/>
    <w:rsid w:val="00152EB7"/>
    <w:rsid w:val="00153774"/>
    <w:rsid w:val="001537F3"/>
    <w:rsid w:val="0015419F"/>
    <w:rsid w:val="00155451"/>
    <w:rsid w:val="001556C6"/>
    <w:rsid w:val="00155C64"/>
    <w:rsid w:val="00155E94"/>
    <w:rsid w:val="00156909"/>
    <w:rsid w:val="00156C2F"/>
    <w:rsid w:val="00160DD1"/>
    <w:rsid w:val="00162EFA"/>
    <w:rsid w:val="0016321F"/>
    <w:rsid w:val="0016339D"/>
    <w:rsid w:val="00163E4C"/>
    <w:rsid w:val="00163F40"/>
    <w:rsid w:val="001648B2"/>
    <w:rsid w:val="00166DA1"/>
    <w:rsid w:val="00166ECD"/>
    <w:rsid w:val="00171594"/>
    <w:rsid w:val="00172CBE"/>
    <w:rsid w:val="00173ED4"/>
    <w:rsid w:val="001747DB"/>
    <w:rsid w:val="00174859"/>
    <w:rsid w:val="001752B6"/>
    <w:rsid w:val="001755B5"/>
    <w:rsid w:val="001760DC"/>
    <w:rsid w:val="0017673A"/>
    <w:rsid w:val="00177ED5"/>
    <w:rsid w:val="0018073F"/>
    <w:rsid w:val="001842DA"/>
    <w:rsid w:val="00185143"/>
    <w:rsid w:val="00185264"/>
    <w:rsid w:val="00186352"/>
    <w:rsid w:val="00187E79"/>
    <w:rsid w:val="00191628"/>
    <w:rsid w:val="00191CA2"/>
    <w:rsid w:val="00192206"/>
    <w:rsid w:val="00192573"/>
    <w:rsid w:val="0019389D"/>
    <w:rsid w:val="00195E2F"/>
    <w:rsid w:val="001968CE"/>
    <w:rsid w:val="00197159"/>
    <w:rsid w:val="00197F98"/>
    <w:rsid w:val="001A18C1"/>
    <w:rsid w:val="001A1E80"/>
    <w:rsid w:val="001A3B01"/>
    <w:rsid w:val="001A428B"/>
    <w:rsid w:val="001A54ED"/>
    <w:rsid w:val="001A62F9"/>
    <w:rsid w:val="001A6448"/>
    <w:rsid w:val="001A6C8F"/>
    <w:rsid w:val="001B128C"/>
    <w:rsid w:val="001B25BB"/>
    <w:rsid w:val="001B5BB5"/>
    <w:rsid w:val="001B6F2A"/>
    <w:rsid w:val="001B7C0C"/>
    <w:rsid w:val="001C0E0C"/>
    <w:rsid w:val="001C5019"/>
    <w:rsid w:val="001D101D"/>
    <w:rsid w:val="001D25A6"/>
    <w:rsid w:val="001D2D74"/>
    <w:rsid w:val="001D2DC7"/>
    <w:rsid w:val="001D3846"/>
    <w:rsid w:val="001D56D0"/>
    <w:rsid w:val="001D79FA"/>
    <w:rsid w:val="001E086C"/>
    <w:rsid w:val="001E4FE0"/>
    <w:rsid w:val="001E7871"/>
    <w:rsid w:val="001F00E3"/>
    <w:rsid w:val="001F03DB"/>
    <w:rsid w:val="001F1F6E"/>
    <w:rsid w:val="001F297E"/>
    <w:rsid w:val="001F4ED0"/>
    <w:rsid w:val="001F522C"/>
    <w:rsid w:val="001F74C1"/>
    <w:rsid w:val="0020369F"/>
    <w:rsid w:val="00204EB6"/>
    <w:rsid w:val="00205175"/>
    <w:rsid w:val="00206458"/>
    <w:rsid w:val="0020678E"/>
    <w:rsid w:val="00206E1B"/>
    <w:rsid w:val="00210152"/>
    <w:rsid w:val="0021123D"/>
    <w:rsid w:val="002125E3"/>
    <w:rsid w:val="00212CF4"/>
    <w:rsid w:val="00213001"/>
    <w:rsid w:val="00215115"/>
    <w:rsid w:val="00217274"/>
    <w:rsid w:val="00220EE3"/>
    <w:rsid w:val="00221CE7"/>
    <w:rsid w:val="00222529"/>
    <w:rsid w:val="0022277D"/>
    <w:rsid w:val="00222E7B"/>
    <w:rsid w:val="00222F0B"/>
    <w:rsid w:val="002232AD"/>
    <w:rsid w:val="00235FDD"/>
    <w:rsid w:val="002363CB"/>
    <w:rsid w:val="00240F9B"/>
    <w:rsid w:val="00241C43"/>
    <w:rsid w:val="0024398F"/>
    <w:rsid w:val="002439C4"/>
    <w:rsid w:val="002445C0"/>
    <w:rsid w:val="00244D6F"/>
    <w:rsid w:val="0024614E"/>
    <w:rsid w:val="00246BAE"/>
    <w:rsid w:val="0025078F"/>
    <w:rsid w:val="00250CAB"/>
    <w:rsid w:val="002510E3"/>
    <w:rsid w:val="00252F1A"/>
    <w:rsid w:val="0025398A"/>
    <w:rsid w:val="0025474F"/>
    <w:rsid w:val="00255249"/>
    <w:rsid w:val="0026130B"/>
    <w:rsid w:val="002620F8"/>
    <w:rsid w:val="00263DD7"/>
    <w:rsid w:val="00263F08"/>
    <w:rsid w:val="00264253"/>
    <w:rsid w:val="00267C72"/>
    <w:rsid w:val="00271D49"/>
    <w:rsid w:val="0027280E"/>
    <w:rsid w:val="002729B1"/>
    <w:rsid w:val="002747EE"/>
    <w:rsid w:val="00274C6E"/>
    <w:rsid w:val="002752FB"/>
    <w:rsid w:val="00275B83"/>
    <w:rsid w:val="00281E63"/>
    <w:rsid w:val="0028374D"/>
    <w:rsid w:val="0028435E"/>
    <w:rsid w:val="00284429"/>
    <w:rsid w:val="00285A7C"/>
    <w:rsid w:val="00286E5B"/>
    <w:rsid w:val="0028745D"/>
    <w:rsid w:val="00290960"/>
    <w:rsid w:val="00291487"/>
    <w:rsid w:val="002928C8"/>
    <w:rsid w:val="00292B4B"/>
    <w:rsid w:val="00293830"/>
    <w:rsid w:val="0029455A"/>
    <w:rsid w:val="00294768"/>
    <w:rsid w:val="00295761"/>
    <w:rsid w:val="002977A6"/>
    <w:rsid w:val="00297E85"/>
    <w:rsid w:val="00297FCF"/>
    <w:rsid w:val="002A035A"/>
    <w:rsid w:val="002A0611"/>
    <w:rsid w:val="002A15FD"/>
    <w:rsid w:val="002A19F3"/>
    <w:rsid w:val="002A1A53"/>
    <w:rsid w:val="002A2F68"/>
    <w:rsid w:val="002A5642"/>
    <w:rsid w:val="002A75C1"/>
    <w:rsid w:val="002A791A"/>
    <w:rsid w:val="002B0FB0"/>
    <w:rsid w:val="002B2FD5"/>
    <w:rsid w:val="002B32F3"/>
    <w:rsid w:val="002B5448"/>
    <w:rsid w:val="002B5782"/>
    <w:rsid w:val="002B5BB7"/>
    <w:rsid w:val="002B67D8"/>
    <w:rsid w:val="002B6BB4"/>
    <w:rsid w:val="002C26E2"/>
    <w:rsid w:val="002C2D1F"/>
    <w:rsid w:val="002C3ECF"/>
    <w:rsid w:val="002C4984"/>
    <w:rsid w:val="002C57BA"/>
    <w:rsid w:val="002C5B17"/>
    <w:rsid w:val="002C6476"/>
    <w:rsid w:val="002C6C95"/>
    <w:rsid w:val="002C76E5"/>
    <w:rsid w:val="002D1A1A"/>
    <w:rsid w:val="002D20E1"/>
    <w:rsid w:val="002D2298"/>
    <w:rsid w:val="002D3FC0"/>
    <w:rsid w:val="002D50AD"/>
    <w:rsid w:val="002D52A5"/>
    <w:rsid w:val="002D6003"/>
    <w:rsid w:val="002D6968"/>
    <w:rsid w:val="002D7495"/>
    <w:rsid w:val="002E1785"/>
    <w:rsid w:val="002E3311"/>
    <w:rsid w:val="002E42E2"/>
    <w:rsid w:val="002E5015"/>
    <w:rsid w:val="002E57E0"/>
    <w:rsid w:val="002E72AF"/>
    <w:rsid w:val="002E72E2"/>
    <w:rsid w:val="002F00EB"/>
    <w:rsid w:val="002F0460"/>
    <w:rsid w:val="002F075A"/>
    <w:rsid w:val="002F0AE1"/>
    <w:rsid w:val="002F32A5"/>
    <w:rsid w:val="002F400D"/>
    <w:rsid w:val="002F51C6"/>
    <w:rsid w:val="002F611F"/>
    <w:rsid w:val="002F6A09"/>
    <w:rsid w:val="002F751E"/>
    <w:rsid w:val="002F785A"/>
    <w:rsid w:val="00300578"/>
    <w:rsid w:val="00300B97"/>
    <w:rsid w:val="0030113C"/>
    <w:rsid w:val="00302230"/>
    <w:rsid w:val="00304354"/>
    <w:rsid w:val="0030435C"/>
    <w:rsid w:val="00304A80"/>
    <w:rsid w:val="00304D41"/>
    <w:rsid w:val="003052A4"/>
    <w:rsid w:val="0030652C"/>
    <w:rsid w:val="0031094A"/>
    <w:rsid w:val="0031108B"/>
    <w:rsid w:val="00312A46"/>
    <w:rsid w:val="00314B10"/>
    <w:rsid w:val="00314D8D"/>
    <w:rsid w:val="00320135"/>
    <w:rsid w:val="00323CF5"/>
    <w:rsid w:val="00324F45"/>
    <w:rsid w:val="00325A83"/>
    <w:rsid w:val="00326B4B"/>
    <w:rsid w:val="003271F1"/>
    <w:rsid w:val="00327BA7"/>
    <w:rsid w:val="00330CE5"/>
    <w:rsid w:val="0033261C"/>
    <w:rsid w:val="00335616"/>
    <w:rsid w:val="00335783"/>
    <w:rsid w:val="003362CC"/>
    <w:rsid w:val="003366DD"/>
    <w:rsid w:val="00336A43"/>
    <w:rsid w:val="00341054"/>
    <w:rsid w:val="0034162C"/>
    <w:rsid w:val="00342373"/>
    <w:rsid w:val="003435D8"/>
    <w:rsid w:val="00343BE0"/>
    <w:rsid w:val="003440B9"/>
    <w:rsid w:val="003454F4"/>
    <w:rsid w:val="003505C5"/>
    <w:rsid w:val="00350C6F"/>
    <w:rsid w:val="003521A9"/>
    <w:rsid w:val="00352E8F"/>
    <w:rsid w:val="00353135"/>
    <w:rsid w:val="00356564"/>
    <w:rsid w:val="003602BF"/>
    <w:rsid w:val="003604E9"/>
    <w:rsid w:val="0036344A"/>
    <w:rsid w:val="003646CE"/>
    <w:rsid w:val="00364E3C"/>
    <w:rsid w:val="003650C8"/>
    <w:rsid w:val="00370818"/>
    <w:rsid w:val="00372E56"/>
    <w:rsid w:val="00374FA2"/>
    <w:rsid w:val="00376497"/>
    <w:rsid w:val="00377C61"/>
    <w:rsid w:val="00377EC6"/>
    <w:rsid w:val="00380BA6"/>
    <w:rsid w:val="00382CE3"/>
    <w:rsid w:val="00383F5D"/>
    <w:rsid w:val="003840EB"/>
    <w:rsid w:val="00385F1E"/>
    <w:rsid w:val="00386214"/>
    <w:rsid w:val="00386494"/>
    <w:rsid w:val="00386749"/>
    <w:rsid w:val="00390B66"/>
    <w:rsid w:val="00390E7F"/>
    <w:rsid w:val="003938B5"/>
    <w:rsid w:val="00394F2C"/>
    <w:rsid w:val="00397D0C"/>
    <w:rsid w:val="00397D7F"/>
    <w:rsid w:val="00397FF6"/>
    <w:rsid w:val="003A11F4"/>
    <w:rsid w:val="003A1F0D"/>
    <w:rsid w:val="003A2669"/>
    <w:rsid w:val="003A3468"/>
    <w:rsid w:val="003A5A74"/>
    <w:rsid w:val="003A6FC9"/>
    <w:rsid w:val="003B0B7A"/>
    <w:rsid w:val="003B0CD8"/>
    <w:rsid w:val="003B391C"/>
    <w:rsid w:val="003B3D0B"/>
    <w:rsid w:val="003B4F66"/>
    <w:rsid w:val="003B6287"/>
    <w:rsid w:val="003C0EA5"/>
    <w:rsid w:val="003C2040"/>
    <w:rsid w:val="003C243F"/>
    <w:rsid w:val="003C3BAC"/>
    <w:rsid w:val="003C4470"/>
    <w:rsid w:val="003C464B"/>
    <w:rsid w:val="003C471D"/>
    <w:rsid w:val="003D0005"/>
    <w:rsid w:val="003D0EDF"/>
    <w:rsid w:val="003D2257"/>
    <w:rsid w:val="003D5CC2"/>
    <w:rsid w:val="003D6162"/>
    <w:rsid w:val="003E01FA"/>
    <w:rsid w:val="003E0555"/>
    <w:rsid w:val="003E1AF1"/>
    <w:rsid w:val="003E4970"/>
    <w:rsid w:val="003E699B"/>
    <w:rsid w:val="003E6C72"/>
    <w:rsid w:val="003F182A"/>
    <w:rsid w:val="003F2271"/>
    <w:rsid w:val="003F283C"/>
    <w:rsid w:val="003F2F17"/>
    <w:rsid w:val="003F6C17"/>
    <w:rsid w:val="003F6D67"/>
    <w:rsid w:val="003F6E4F"/>
    <w:rsid w:val="003F772B"/>
    <w:rsid w:val="003F7D2E"/>
    <w:rsid w:val="003F7D9C"/>
    <w:rsid w:val="004001FF"/>
    <w:rsid w:val="00401F5C"/>
    <w:rsid w:val="00401F9E"/>
    <w:rsid w:val="00406E78"/>
    <w:rsid w:val="004073C6"/>
    <w:rsid w:val="00407B10"/>
    <w:rsid w:val="00412958"/>
    <w:rsid w:val="00412C9A"/>
    <w:rsid w:val="004136B8"/>
    <w:rsid w:val="00417452"/>
    <w:rsid w:val="00417FCD"/>
    <w:rsid w:val="0042179B"/>
    <w:rsid w:val="004217D4"/>
    <w:rsid w:val="004219B2"/>
    <w:rsid w:val="00421FCE"/>
    <w:rsid w:val="0042298D"/>
    <w:rsid w:val="0042526C"/>
    <w:rsid w:val="004259BB"/>
    <w:rsid w:val="00425E3D"/>
    <w:rsid w:val="00427BE1"/>
    <w:rsid w:val="004316E0"/>
    <w:rsid w:val="0043420E"/>
    <w:rsid w:val="00437239"/>
    <w:rsid w:val="0044224B"/>
    <w:rsid w:val="00442581"/>
    <w:rsid w:val="00444A36"/>
    <w:rsid w:val="00444CE3"/>
    <w:rsid w:val="00444DC5"/>
    <w:rsid w:val="0044522D"/>
    <w:rsid w:val="00446004"/>
    <w:rsid w:val="0044634E"/>
    <w:rsid w:val="0044705A"/>
    <w:rsid w:val="00450531"/>
    <w:rsid w:val="00450F74"/>
    <w:rsid w:val="00451388"/>
    <w:rsid w:val="00452DC7"/>
    <w:rsid w:val="00453D01"/>
    <w:rsid w:val="004553D2"/>
    <w:rsid w:val="004555EF"/>
    <w:rsid w:val="00456FA3"/>
    <w:rsid w:val="004572F0"/>
    <w:rsid w:val="0046038D"/>
    <w:rsid w:val="00461128"/>
    <w:rsid w:val="00462F7E"/>
    <w:rsid w:val="00463411"/>
    <w:rsid w:val="004640DD"/>
    <w:rsid w:val="004643B7"/>
    <w:rsid w:val="00465A81"/>
    <w:rsid w:val="00465B50"/>
    <w:rsid w:val="00466FAE"/>
    <w:rsid w:val="00467C35"/>
    <w:rsid w:val="00471606"/>
    <w:rsid w:val="00471C04"/>
    <w:rsid w:val="004723B5"/>
    <w:rsid w:val="0047350B"/>
    <w:rsid w:val="004742C1"/>
    <w:rsid w:val="00475775"/>
    <w:rsid w:val="004766E4"/>
    <w:rsid w:val="00480003"/>
    <w:rsid w:val="00482E5E"/>
    <w:rsid w:val="00484876"/>
    <w:rsid w:val="004854A0"/>
    <w:rsid w:val="00485654"/>
    <w:rsid w:val="00486837"/>
    <w:rsid w:val="00486CF6"/>
    <w:rsid w:val="00493B4F"/>
    <w:rsid w:val="004952C0"/>
    <w:rsid w:val="00495387"/>
    <w:rsid w:val="00496757"/>
    <w:rsid w:val="004A0355"/>
    <w:rsid w:val="004A1A41"/>
    <w:rsid w:val="004A3334"/>
    <w:rsid w:val="004B0793"/>
    <w:rsid w:val="004B0811"/>
    <w:rsid w:val="004B19E1"/>
    <w:rsid w:val="004B19EC"/>
    <w:rsid w:val="004B2B38"/>
    <w:rsid w:val="004B4E81"/>
    <w:rsid w:val="004B521F"/>
    <w:rsid w:val="004B6B75"/>
    <w:rsid w:val="004B7FB3"/>
    <w:rsid w:val="004C4163"/>
    <w:rsid w:val="004C70A1"/>
    <w:rsid w:val="004D016E"/>
    <w:rsid w:val="004D069D"/>
    <w:rsid w:val="004D0D80"/>
    <w:rsid w:val="004D1DBC"/>
    <w:rsid w:val="004D201C"/>
    <w:rsid w:val="004D3414"/>
    <w:rsid w:val="004D356B"/>
    <w:rsid w:val="004D3A63"/>
    <w:rsid w:val="004D47D3"/>
    <w:rsid w:val="004D4AED"/>
    <w:rsid w:val="004D53CA"/>
    <w:rsid w:val="004D7A5B"/>
    <w:rsid w:val="004E1412"/>
    <w:rsid w:val="004E25E6"/>
    <w:rsid w:val="004E2769"/>
    <w:rsid w:val="004E2C45"/>
    <w:rsid w:val="004E2D3E"/>
    <w:rsid w:val="004E3105"/>
    <w:rsid w:val="004E311F"/>
    <w:rsid w:val="004E3256"/>
    <w:rsid w:val="004E4630"/>
    <w:rsid w:val="004E4E0E"/>
    <w:rsid w:val="004E4F42"/>
    <w:rsid w:val="004E541A"/>
    <w:rsid w:val="004F10B5"/>
    <w:rsid w:val="004F29FA"/>
    <w:rsid w:val="004F3957"/>
    <w:rsid w:val="004F3A3B"/>
    <w:rsid w:val="004F41BC"/>
    <w:rsid w:val="004F5104"/>
    <w:rsid w:val="004F7792"/>
    <w:rsid w:val="004F77BD"/>
    <w:rsid w:val="004F790B"/>
    <w:rsid w:val="005029A2"/>
    <w:rsid w:val="00504A9F"/>
    <w:rsid w:val="00505337"/>
    <w:rsid w:val="00506A5C"/>
    <w:rsid w:val="005100D5"/>
    <w:rsid w:val="00510564"/>
    <w:rsid w:val="00513C69"/>
    <w:rsid w:val="0051450A"/>
    <w:rsid w:val="0051627E"/>
    <w:rsid w:val="00520B1A"/>
    <w:rsid w:val="00521A31"/>
    <w:rsid w:val="0052333E"/>
    <w:rsid w:val="005259D4"/>
    <w:rsid w:val="00526654"/>
    <w:rsid w:val="00527A4F"/>
    <w:rsid w:val="00530488"/>
    <w:rsid w:val="005325B8"/>
    <w:rsid w:val="00535EB6"/>
    <w:rsid w:val="005362DF"/>
    <w:rsid w:val="005379BC"/>
    <w:rsid w:val="00541BD9"/>
    <w:rsid w:val="00542338"/>
    <w:rsid w:val="00542FA2"/>
    <w:rsid w:val="0054334B"/>
    <w:rsid w:val="00543C0C"/>
    <w:rsid w:val="005449DF"/>
    <w:rsid w:val="00545A75"/>
    <w:rsid w:val="00545FF0"/>
    <w:rsid w:val="0054639C"/>
    <w:rsid w:val="0054665F"/>
    <w:rsid w:val="00547C6D"/>
    <w:rsid w:val="005509A0"/>
    <w:rsid w:val="00550C44"/>
    <w:rsid w:val="00556DFE"/>
    <w:rsid w:val="0055717B"/>
    <w:rsid w:val="005578E1"/>
    <w:rsid w:val="0056030B"/>
    <w:rsid w:val="005608BF"/>
    <w:rsid w:val="00561275"/>
    <w:rsid w:val="0056194A"/>
    <w:rsid w:val="005630CC"/>
    <w:rsid w:val="00563737"/>
    <w:rsid w:val="00564F31"/>
    <w:rsid w:val="00567256"/>
    <w:rsid w:val="005672AB"/>
    <w:rsid w:val="0056746C"/>
    <w:rsid w:val="00567625"/>
    <w:rsid w:val="00567FA7"/>
    <w:rsid w:val="005702EE"/>
    <w:rsid w:val="00570E5D"/>
    <w:rsid w:val="00571948"/>
    <w:rsid w:val="00571C0B"/>
    <w:rsid w:val="00572E62"/>
    <w:rsid w:val="00576ECB"/>
    <w:rsid w:val="005778CA"/>
    <w:rsid w:val="00582DC9"/>
    <w:rsid w:val="00584431"/>
    <w:rsid w:val="00586C59"/>
    <w:rsid w:val="00590A54"/>
    <w:rsid w:val="00593B35"/>
    <w:rsid w:val="005944B5"/>
    <w:rsid w:val="00594571"/>
    <w:rsid w:val="00594F02"/>
    <w:rsid w:val="005965D2"/>
    <w:rsid w:val="00596ADA"/>
    <w:rsid w:val="00596D34"/>
    <w:rsid w:val="00597008"/>
    <w:rsid w:val="00597082"/>
    <w:rsid w:val="005A4203"/>
    <w:rsid w:val="005A502B"/>
    <w:rsid w:val="005B199F"/>
    <w:rsid w:val="005B1A4E"/>
    <w:rsid w:val="005B1CD8"/>
    <w:rsid w:val="005B2AD0"/>
    <w:rsid w:val="005B3D47"/>
    <w:rsid w:val="005B4793"/>
    <w:rsid w:val="005B4BB5"/>
    <w:rsid w:val="005B680D"/>
    <w:rsid w:val="005B7504"/>
    <w:rsid w:val="005B7B54"/>
    <w:rsid w:val="005C0D35"/>
    <w:rsid w:val="005C2318"/>
    <w:rsid w:val="005C3977"/>
    <w:rsid w:val="005C5784"/>
    <w:rsid w:val="005C7315"/>
    <w:rsid w:val="005C7934"/>
    <w:rsid w:val="005C7C61"/>
    <w:rsid w:val="005C7EC9"/>
    <w:rsid w:val="005C7F36"/>
    <w:rsid w:val="005D16F0"/>
    <w:rsid w:val="005D1B68"/>
    <w:rsid w:val="005D1F91"/>
    <w:rsid w:val="005D327D"/>
    <w:rsid w:val="005D5DFB"/>
    <w:rsid w:val="005D6AB2"/>
    <w:rsid w:val="005E20AD"/>
    <w:rsid w:val="005E33A6"/>
    <w:rsid w:val="005E33A7"/>
    <w:rsid w:val="005E7DA3"/>
    <w:rsid w:val="005F0804"/>
    <w:rsid w:val="005F25C0"/>
    <w:rsid w:val="005F2CA4"/>
    <w:rsid w:val="005F3959"/>
    <w:rsid w:val="005F4DC4"/>
    <w:rsid w:val="005F6217"/>
    <w:rsid w:val="005F719B"/>
    <w:rsid w:val="005F7A6D"/>
    <w:rsid w:val="006006BA"/>
    <w:rsid w:val="006012D3"/>
    <w:rsid w:val="006038D0"/>
    <w:rsid w:val="00603E05"/>
    <w:rsid w:val="00605024"/>
    <w:rsid w:val="00606F68"/>
    <w:rsid w:val="00607063"/>
    <w:rsid w:val="006100B4"/>
    <w:rsid w:val="00613450"/>
    <w:rsid w:val="00613AB9"/>
    <w:rsid w:val="00614821"/>
    <w:rsid w:val="0061616A"/>
    <w:rsid w:val="00617324"/>
    <w:rsid w:val="00620937"/>
    <w:rsid w:val="00620E7D"/>
    <w:rsid w:val="006222CF"/>
    <w:rsid w:val="006228C2"/>
    <w:rsid w:val="00623924"/>
    <w:rsid w:val="00626F3E"/>
    <w:rsid w:val="0062718B"/>
    <w:rsid w:val="00627A8B"/>
    <w:rsid w:val="00631166"/>
    <w:rsid w:val="00633F8C"/>
    <w:rsid w:val="00635888"/>
    <w:rsid w:val="00637908"/>
    <w:rsid w:val="006409F1"/>
    <w:rsid w:val="00640E9B"/>
    <w:rsid w:val="0064400D"/>
    <w:rsid w:val="006456F3"/>
    <w:rsid w:val="00646196"/>
    <w:rsid w:val="0064699D"/>
    <w:rsid w:val="00647E20"/>
    <w:rsid w:val="0065062B"/>
    <w:rsid w:val="006506F8"/>
    <w:rsid w:val="00650C7B"/>
    <w:rsid w:val="0065148C"/>
    <w:rsid w:val="00651526"/>
    <w:rsid w:val="00653A6B"/>
    <w:rsid w:val="006542EC"/>
    <w:rsid w:val="0065527A"/>
    <w:rsid w:val="00660128"/>
    <w:rsid w:val="00661EE4"/>
    <w:rsid w:val="00663182"/>
    <w:rsid w:val="006655B2"/>
    <w:rsid w:val="00667E51"/>
    <w:rsid w:val="0067093D"/>
    <w:rsid w:val="00672DA6"/>
    <w:rsid w:val="00672FD6"/>
    <w:rsid w:val="00674477"/>
    <w:rsid w:val="00681257"/>
    <w:rsid w:val="0068134B"/>
    <w:rsid w:val="00681B7B"/>
    <w:rsid w:val="00682A6D"/>
    <w:rsid w:val="006837FD"/>
    <w:rsid w:val="0068444E"/>
    <w:rsid w:val="0069244D"/>
    <w:rsid w:val="00692A35"/>
    <w:rsid w:val="00693737"/>
    <w:rsid w:val="00694564"/>
    <w:rsid w:val="00695BE1"/>
    <w:rsid w:val="0069706E"/>
    <w:rsid w:val="00697CA1"/>
    <w:rsid w:val="006A01EC"/>
    <w:rsid w:val="006A0315"/>
    <w:rsid w:val="006A155D"/>
    <w:rsid w:val="006A45AB"/>
    <w:rsid w:val="006A6EB3"/>
    <w:rsid w:val="006B1208"/>
    <w:rsid w:val="006B1857"/>
    <w:rsid w:val="006B2253"/>
    <w:rsid w:val="006B4229"/>
    <w:rsid w:val="006B5F49"/>
    <w:rsid w:val="006B5F6A"/>
    <w:rsid w:val="006B7002"/>
    <w:rsid w:val="006B745C"/>
    <w:rsid w:val="006B776B"/>
    <w:rsid w:val="006C1040"/>
    <w:rsid w:val="006C10A7"/>
    <w:rsid w:val="006C5078"/>
    <w:rsid w:val="006C6616"/>
    <w:rsid w:val="006C775E"/>
    <w:rsid w:val="006C79EF"/>
    <w:rsid w:val="006C7F8A"/>
    <w:rsid w:val="006D006D"/>
    <w:rsid w:val="006D07F5"/>
    <w:rsid w:val="006D19CD"/>
    <w:rsid w:val="006D1F05"/>
    <w:rsid w:val="006D1FD2"/>
    <w:rsid w:val="006D4340"/>
    <w:rsid w:val="006D4FB3"/>
    <w:rsid w:val="006D514E"/>
    <w:rsid w:val="006D6DB5"/>
    <w:rsid w:val="006E08E1"/>
    <w:rsid w:val="006E1BA5"/>
    <w:rsid w:val="006E1D65"/>
    <w:rsid w:val="006E3DD7"/>
    <w:rsid w:val="006E418D"/>
    <w:rsid w:val="006E5676"/>
    <w:rsid w:val="006E574A"/>
    <w:rsid w:val="006F071E"/>
    <w:rsid w:val="006F41D1"/>
    <w:rsid w:val="006F535D"/>
    <w:rsid w:val="006F58EB"/>
    <w:rsid w:val="006F5966"/>
    <w:rsid w:val="006F61A5"/>
    <w:rsid w:val="00700346"/>
    <w:rsid w:val="00700475"/>
    <w:rsid w:val="00703EFB"/>
    <w:rsid w:val="00703FED"/>
    <w:rsid w:val="00704738"/>
    <w:rsid w:val="0070476B"/>
    <w:rsid w:val="00704F37"/>
    <w:rsid w:val="00705264"/>
    <w:rsid w:val="007053EE"/>
    <w:rsid w:val="00705478"/>
    <w:rsid w:val="00707B44"/>
    <w:rsid w:val="007113EF"/>
    <w:rsid w:val="00711FF3"/>
    <w:rsid w:val="00713538"/>
    <w:rsid w:val="00715888"/>
    <w:rsid w:val="00715BED"/>
    <w:rsid w:val="00716E1A"/>
    <w:rsid w:val="00717772"/>
    <w:rsid w:val="00717B94"/>
    <w:rsid w:val="00717D20"/>
    <w:rsid w:val="00717DF8"/>
    <w:rsid w:val="00717FC0"/>
    <w:rsid w:val="0072122E"/>
    <w:rsid w:val="00722774"/>
    <w:rsid w:val="00724049"/>
    <w:rsid w:val="0072412F"/>
    <w:rsid w:val="0072436D"/>
    <w:rsid w:val="00724A33"/>
    <w:rsid w:val="00725403"/>
    <w:rsid w:val="00726568"/>
    <w:rsid w:val="00726D3F"/>
    <w:rsid w:val="00727893"/>
    <w:rsid w:val="00727961"/>
    <w:rsid w:val="00731068"/>
    <w:rsid w:val="00731155"/>
    <w:rsid w:val="00731E64"/>
    <w:rsid w:val="00732289"/>
    <w:rsid w:val="00737231"/>
    <w:rsid w:val="00737460"/>
    <w:rsid w:val="00737CE5"/>
    <w:rsid w:val="007410CB"/>
    <w:rsid w:val="00743202"/>
    <w:rsid w:val="00743DA6"/>
    <w:rsid w:val="007452B5"/>
    <w:rsid w:val="007461BB"/>
    <w:rsid w:val="007517CB"/>
    <w:rsid w:val="00755957"/>
    <w:rsid w:val="007559FC"/>
    <w:rsid w:val="007577ED"/>
    <w:rsid w:val="007604AC"/>
    <w:rsid w:val="0076090B"/>
    <w:rsid w:val="007611F4"/>
    <w:rsid w:val="0076174A"/>
    <w:rsid w:val="00761D9E"/>
    <w:rsid w:val="00761DF3"/>
    <w:rsid w:val="00761EB5"/>
    <w:rsid w:val="0076265C"/>
    <w:rsid w:val="00763B30"/>
    <w:rsid w:val="00763C20"/>
    <w:rsid w:val="00765698"/>
    <w:rsid w:val="0076660C"/>
    <w:rsid w:val="00766A24"/>
    <w:rsid w:val="00767D42"/>
    <w:rsid w:val="00770844"/>
    <w:rsid w:val="00771415"/>
    <w:rsid w:val="00775C0E"/>
    <w:rsid w:val="00776056"/>
    <w:rsid w:val="007778A9"/>
    <w:rsid w:val="0078136B"/>
    <w:rsid w:val="00782867"/>
    <w:rsid w:val="00782FBA"/>
    <w:rsid w:val="00784C41"/>
    <w:rsid w:val="00787B06"/>
    <w:rsid w:val="00792D5C"/>
    <w:rsid w:val="00795049"/>
    <w:rsid w:val="007A0BF9"/>
    <w:rsid w:val="007A14EE"/>
    <w:rsid w:val="007A19D8"/>
    <w:rsid w:val="007A24BF"/>
    <w:rsid w:val="007A483B"/>
    <w:rsid w:val="007A70AC"/>
    <w:rsid w:val="007A7953"/>
    <w:rsid w:val="007B05E7"/>
    <w:rsid w:val="007B072B"/>
    <w:rsid w:val="007B1559"/>
    <w:rsid w:val="007B1B51"/>
    <w:rsid w:val="007B1C35"/>
    <w:rsid w:val="007B40DB"/>
    <w:rsid w:val="007B7CD9"/>
    <w:rsid w:val="007C0E11"/>
    <w:rsid w:val="007C1087"/>
    <w:rsid w:val="007C16B9"/>
    <w:rsid w:val="007C2384"/>
    <w:rsid w:val="007C2E14"/>
    <w:rsid w:val="007C3C36"/>
    <w:rsid w:val="007C5BC8"/>
    <w:rsid w:val="007C6550"/>
    <w:rsid w:val="007D1C0D"/>
    <w:rsid w:val="007D1F34"/>
    <w:rsid w:val="007D24E9"/>
    <w:rsid w:val="007D2697"/>
    <w:rsid w:val="007D3032"/>
    <w:rsid w:val="007D3093"/>
    <w:rsid w:val="007D3E42"/>
    <w:rsid w:val="007E2965"/>
    <w:rsid w:val="007E2AF6"/>
    <w:rsid w:val="007E2B0A"/>
    <w:rsid w:val="007E34E8"/>
    <w:rsid w:val="007E3F47"/>
    <w:rsid w:val="007E4F45"/>
    <w:rsid w:val="007E57BF"/>
    <w:rsid w:val="007E639E"/>
    <w:rsid w:val="007E6B96"/>
    <w:rsid w:val="007F0593"/>
    <w:rsid w:val="007F2E5E"/>
    <w:rsid w:val="007F3611"/>
    <w:rsid w:val="007F4547"/>
    <w:rsid w:val="007F4B18"/>
    <w:rsid w:val="007F5F38"/>
    <w:rsid w:val="007F67E5"/>
    <w:rsid w:val="0080264E"/>
    <w:rsid w:val="008029A9"/>
    <w:rsid w:val="00805DB5"/>
    <w:rsid w:val="00806D3A"/>
    <w:rsid w:val="008070CE"/>
    <w:rsid w:val="00820A6E"/>
    <w:rsid w:val="00824111"/>
    <w:rsid w:val="0082453A"/>
    <w:rsid w:val="008250C4"/>
    <w:rsid w:val="008254DA"/>
    <w:rsid w:val="00826E52"/>
    <w:rsid w:val="00831759"/>
    <w:rsid w:val="00832271"/>
    <w:rsid w:val="00832E34"/>
    <w:rsid w:val="00835EC7"/>
    <w:rsid w:val="00837391"/>
    <w:rsid w:val="0083745E"/>
    <w:rsid w:val="00841DDD"/>
    <w:rsid w:val="008444B6"/>
    <w:rsid w:val="00844CDF"/>
    <w:rsid w:val="00844DC1"/>
    <w:rsid w:val="00844ED1"/>
    <w:rsid w:val="00845C17"/>
    <w:rsid w:val="0084609A"/>
    <w:rsid w:val="00846153"/>
    <w:rsid w:val="008461BD"/>
    <w:rsid w:val="0084663B"/>
    <w:rsid w:val="0084680B"/>
    <w:rsid w:val="00850E8D"/>
    <w:rsid w:val="00851D08"/>
    <w:rsid w:val="00853905"/>
    <w:rsid w:val="0085664D"/>
    <w:rsid w:val="00856F3E"/>
    <w:rsid w:val="00856FF4"/>
    <w:rsid w:val="008615C2"/>
    <w:rsid w:val="008643ED"/>
    <w:rsid w:val="00864705"/>
    <w:rsid w:val="00864C1F"/>
    <w:rsid w:val="00864C72"/>
    <w:rsid w:val="0086504F"/>
    <w:rsid w:val="00866614"/>
    <w:rsid w:val="00866644"/>
    <w:rsid w:val="008667E1"/>
    <w:rsid w:val="00867F1F"/>
    <w:rsid w:val="00877F23"/>
    <w:rsid w:val="00880049"/>
    <w:rsid w:val="00880855"/>
    <w:rsid w:val="008825F3"/>
    <w:rsid w:val="00882A25"/>
    <w:rsid w:val="00882C1B"/>
    <w:rsid w:val="00883A34"/>
    <w:rsid w:val="00883FB5"/>
    <w:rsid w:val="00884D48"/>
    <w:rsid w:val="0088563B"/>
    <w:rsid w:val="00885D1C"/>
    <w:rsid w:val="00890B11"/>
    <w:rsid w:val="0089161A"/>
    <w:rsid w:val="00892964"/>
    <w:rsid w:val="00893745"/>
    <w:rsid w:val="008956AC"/>
    <w:rsid w:val="00895A85"/>
    <w:rsid w:val="00896CE3"/>
    <w:rsid w:val="008A0D89"/>
    <w:rsid w:val="008A0EAD"/>
    <w:rsid w:val="008A1AAC"/>
    <w:rsid w:val="008A1FF2"/>
    <w:rsid w:val="008A33AD"/>
    <w:rsid w:val="008A39BF"/>
    <w:rsid w:val="008A576C"/>
    <w:rsid w:val="008A7C13"/>
    <w:rsid w:val="008A7D00"/>
    <w:rsid w:val="008B0BB0"/>
    <w:rsid w:val="008B111F"/>
    <w:rsid w:val="008B20AE"/>
    <w:rsid w:val="008B21F8"/>
    <w:rsid w:val="008B37EA"/>
    <w:rsid w:val="008B40F1"/>
    <w:rsid w:val="008B5842"/>
    <w:rsid w:val="008B6641"/>
    <w:rsid w:val="008C11A0"/>
    <w:rsid w:val="008C231C"/>
    <w:rsid w:val="008C2A31"/>
    <w:rsid w:val="008C2B0C"/>
    <w:rsid w:val="008C3279"/>
    <w:rsid w:val="008C35B3"/>
    <w:rsid w:val="008C3946"/>
    <w:rsid w:val="008C417A"/>
    <w:rsid w:val="008C5385"/>
    <w:rsid w:val="008C60D0"/>
    <w:rsid w:val="008C71E0"/>
    <w:rsid w:val="008C7CFD"/>
    <w:rsid w:val="008D056F"/>
    <w:rsid w:val="008D06F9"/>
    <w:rsid w:val="008D0F02"/>
    <w:rsid w:val="008D2310"/>
    <w:rsid w:val="008D502C"/>
    <w:rsid w:val="008D5324"/>
    <w:rsid w:val="008E0254"/>
    <w:rsid w:val="008E127E"/>
    <w:rsid w:val="008E1B32"/>
    <w:rsid w:val="008E34D4"/>
    <w:rsid w:val="008E3DFF"/>
    <w:rsid w:val="008E45AE"/>
    <w:rsid w:val="008E599D"/>
    <w:rsid w:val="008E7467"/>
    <w:rsid w:val="008F1229"/>
    <w:rsid w:val="008F1485"/>
    <w:rsid w:val="008F1C52"/>
    <w:rsid w:val="008F3066"/>
    <w:rsid w:val="008F3F26"/>
    <w:rsid w:val="008F6C16"/>
    <w:rsid w:val="008F6E1E"/>
    <w:rsid w:val="00900F63"/>
    <w:rsid w:val="00902B7E"/>
    <w:rsid w:val="00902BB0"/>
    <w:rsid w:val="00903855"/>
    <w:rsid w:val="009072F6"/>
    <w:rsid w:val="00910B08"/>
    <w:rsid w:val="009133D9"/>
    <w:rsid w:val="009136D2"/>
    <w:rsid w:val="00913DDA"/>
    <w:rsid w:val="00914BF4"/>
    <w:rsid w:val="00915987"/>
    <w:rsid w:val="009170D6"/>
    <w:rsid w:val="009207A5"/>
    <w:rsid w:val="00920F64"/>
    <w:rsid w:val="00921DBE"/>
    <w:rsid w:val="00922CA4"/>
    <w:rsid w:val="009230A7"/>
    <w:rsid w:val="0092345C"/>
    <w:rsid w:val="0092417C"/>
    <w:rsid w:val="00924FC7"/>
    <w:rsid w:val="00925819"/>
    <w:rsid w:val="0092744F"/>
    <w:rsid w:val="00932D56"/>
    <w:rsid w:val="00935380"/>
    <w:rsid w:val="0093658C"/>
    <w:rsid w:val="00937146"/>
    <w:rsid w:val="00941004"/>
    <w:rsid w:val="0094168B"/>
    <w:rsid w:val="00941D22"/>
    <w:rsid w:val="009427BF"/>
    <w:rsid w:val="00942B02"/>
    <w:rsid w:val="00942C6F"/>
    <w:rsid w:val="009468E5"/>
    <w:rsid w:val="00947110"/>
    <w:rsid w:val="0094764F"/>
    <w:rsid w:val="00947666"/>
    <w:rsid w:val="00950C7F"/>
    <w:rsid w:val="009516DF"/>
    <w:rsid w:val="009517F9"/>
    <w:rsid w:val="00952174"/>
    <w:rsid w:val="0095270E"/>
    <w:rsid w:val="00952747"/>
    <w:rsid w:val="0095328F"/>
    <w:rsid w:val="00953757"/>
    <w:rsid w:val="009555C0"/>
    <w:rsid w:val="0095613C"/>
    <w:rsid w:val="00956370"/>
    <w:rsid w:val="0095794D"/>
    <w:rsid w:val="00960450"/>
    <w:rsid w:val="00960BAC"/>
    <w:rsid w:val="009630B9"/>
    <w:rsid w:val="009644D9"/>
    <w:rsid w:val="00965545"/>
    <w:rsid w:val="009655FF"/>
    <w:rsid w:val="00966731"/>
    <w:rsid w:val="00967550"/>
    <w:rsid w:val="009701DA"/>
    <w:rsid w:val="009709C3"/>
    <w:rsid w:val="00972731"/>
    <w:rsid w:val="00974514"/>
    <w:rsid w:val="00976AEE"/>
    <w:rsid w:val="00976D7B"/>
    <w:rsid w:val="0098000C"/>
    <w:rsid w:val="009812CC"/>
    <w:rsid w:val="00982452"/>
    <w:rsid w:val="00983C11"/>
    <w:rsid w:val="009923DA"/>
    <w:rsid w:val="009927B9"/>
    <w:rsid w:val="00994975"/>
    <w:rsid w:val="00994D6F"/>
    <w:rsid w:val="00996484"/>
    <w:rsid w:val="00996F85"/>
    <w:rsid w:val="009A0041"/>
    <w:rsid w:val="009A1B72"/>
    <w:rsid w:val="009A1E10"/>
    <w:rsid w:val="009A2F2E"/>
    <w:rsid w:val="009A4BC5"/>
    <w:rsid w:val="009A5CF7"/>
    <w:rsid w:val="009A5EB7"/>
    <w:rsid w:val="009A7138"/>
    <w:rsid w:val="009B1EC9"/>
    <w:rsid w:val="009B2663"/>
    <w:rsid w:val="009B68A4"/>
    <w:rsid w:val="009B6DD4"/>
    <w:rsid w:val="009C2AFC"/>
    <w:rsid w:val="009C328A"/>
    <w:rsid w:val="009C3B4C"/>
    <w:rsid w:val="009C3D5E"/>
    <w:rsid w:val="009C6C66"/>
    <w:rsid w:val="009C7584"/>
    <w:rsid w:val="009C798B"/>
    <w:rsid w:val="009C7DE8"/>
    <w:rsid w:val="009D110A"/>
    <w:rsid w:val="009D390E"/>
    <w:rsid w:val="009D5A8C"/>
    <w:rsid w:val="009D6391"/>
    <w:rsid w:val="009D6F46"/>
    <w:rsid w:val="009D7D7F"/>
    <w:rsid w:val="009E3F09"/>
    <w:rsid w:val="009E3F74"/>
    <w:rsid w:val="009E58DE"/>
    <w:rsid w:val="009E66E6"/>
    <w:rsid w:val="009F2A33"/>
    <w:rsid w:val="009F30EC"/>
    <w:rsid w:val="009F5E7A"/>
    <w:rsid w:val="00A00D67"/>
    <w:rsid w:val="00A02F57"/>
    <w:rsid w:val="00A03058"/>
    <w:rsid w:val="00A0399A"/>
    <w:rsid w:val="00A04905"/>
    <w:rsid w:val="00A05782"/>
    <w:rsid w:val="00A06C63"/>
    <w:rsid w:val="00A07202"/>
    <w:rsid w:val="00A07749"/>
    <w:rsid w:val="00A07CE6"/>
    <w:rsid w:val="00A10897"/>
    <w:rsid w:val="00A10BE4"/>
    <w:rsid w:val="00A126A9"/>
    <w:rsid w:val="00A140A4"/>
    <w:rsid w:val="00A151C8"/>
    <w:rsid w:val="00A158D8"/>
    <w:rsid w:val="00A178E5"/>
    <w:rsid w:val="00A17A22"/>
    <w:rsid w:val="00A17D42"/>
    <w:rsid w:val="00A20334"/>
    <w:rsid w:val="00A21472"/>
    <w:rsid w:val="00A2389D"/>
    <w:rsid w:val="00A24797"/>
    <w:rsid w:val="00A24A2B"/>
    <w:rsid w:val="00A2542D"/>
    <w:rsid w:val="00A261A4"/>
    <w:rsid w:val="00A261A8"/>
    <w:rsid w:val="00A26460"/>
    <w:rsid w:val="00A30D50"/>
    <w:rsid w:val="00A31321"/>
    <w:rsid w:val="00A31799"/>
    <w:rsid w:val="00A32069"/>
    <w:rsid w:val="00A355C6"/>
    <w:rsid w:val="00A35BC5"/>
    <w:rsid w:val="00A37CCC"/>
    <w:rsid w:val="00A37E90"/>
    <w:rsid w:val="00A406EA"/>
    <w:rsid w:val="00A43151"/>
    <w:rsid w:val="00A43DDE"/>
    <w:rsid w:val="00A44DA1"/>
    <w:rsid w:val="00A453C2"/>
    <w:rsid w:val="00A45A52"/>
    <w:rsid w:val="00A45C22"/>
    <w:rsid w:val="00A45FB5"/>
    <w:rsid w:val="00A465E7"/>
    <w:rsid w:val="00A46937"/>
    <w:rsid w:val="00A51764"/>
    <w:rsid w:val="00A52786"/>
    <w:rsid w:val="00A53526"/>
    <w:rsid w:val="00A55573"/>
    <w:rsid w:val="00A557A9"/>
    <w:rsid w:val="00A55C85"/>
    <w:rsid w:val="00A56F9E"/>
    <w:rsid w:val="00A617FC"/>
    <w:rsid w:val="00A63D88"/>
    <w:rsid w:val="00A63EE5"/>
    <w:rsid w:val="00A6432E"/>
    <w:rsid w:val="00A64E6A"/>
    <w:rsid w:val="00A651F0"/>
    <w:rsid w:val="00A65B32"/>
    <w:rsid w:val="00A663D0"/>
    <w:rsid w:val="00A67C9C"/>
    <w:rsid w:val="00A70DED"/>
    <w:rsid w:val="00A72349"/>
    <w:rsid w:val="00A73D14"/>
    <w:rsid w:val="00A7524A"/>
    <w:rsid w:val="00A75A7F"/>
    <w:rsid w:val="00A776AD"/>
    <w:rsid w:val="00A8036D"/>
    <w:rsid w:val="00A80997"/>
    <w:rsid w:val="00A81E81"/>
    <w:rsid w:val="00A83B7C"/>
    <w:rsid w:val="00A83F6E"/>
    <w:rsid w:val="00A84803"/>
    <w:rsid w:val="00A855DC"/>
    <w:rsid w:val="00A879BA"/>
    <w:rsid w:val="00A87E43"/>
    <w:rsid w:val="00A91943"/>
    <w:rsid w:val="00A93799"/>
    <w:rsid w:val="00A9531A"/>
    <w:rsid w:val="00A97A87"/>
    <w:rsid w:val="00AA2B20"/>
    <w:rsid w:val="00AA2FD6"/>
    <w:rsid w:val="00AA6339"/>
    <w:rsid w:val="00AA6F12"/>
    <w:rsid w:val="00AB009F"/>
    <w:rsid w:val="00AB0881"/>
    <w:rsid w:val="00AB2B97"/>
    <w:rsid w:val="00AB513F"/>
    <w:rsid w:val="00AB6795"/>
    <w:rsid w:val="00AC263A"/>
    <w:rsid w:val="00AC4843"/>
    <w:rsid w:val="00AC7A0A"/>
    <w:rsid w:val="00AD0748"/>
    <w:rsid w:val="00AD21B2"/>
    <w:rsid w:val="00AD28B6"/>
    <w:rsid w:val="00AD2E04"/>
    <w:rsid w:val="00AD3AF7"/>
    <w:rsid w:val="00AD4AFC"/>
    <w:rsid w:val="00AD5092"/>
    <w:rsid w:val="00AD669A"/>
    <w:rsid w:val="00AD70FD"/>
    <w:rsid w:val="00AD7191"/>
    <w:rsid w:val="00AE09A5"/>
    <w:rsid w:val="00AE24FC"/>
    <w:rsid w:val="00AE2FE6"/>
    <w:rsid w:val="00AE3AE8"/>
    <w:rsid w:val="00AE437E"/>
    <w:rsid w:val="00AE4FDF"/>
    <w:rsid w:val="00AE5BF3"/>
    <w:rsid w:val="00AE7C9C"/>
    <w:rsid w:val="00AE7DC8"/>
    <w:rsid w:val="00AF36EE"/>
    <w:rsid w:val="00AF50B0"/>
    <w:rsid w:val="00AF5AB2"/>
    <w:rsid w:val="00AF6369"/>
    <w:rsid w:val="00AF6B82"/>
    <w:rsid w:val="00B006CD"/>
    <w:rsid w:val="00B011B1"/>
    <w:rsid w:val="00B01641"/>
    <w:rsid w:val="00B03954"/>
    <w:rsid w:val="00B0539D"/>
    <w:rsid w:val="00B053D5"/>
    <w:rsid w:val="00B06B36"/>
    <w:rsid w:val="00B13A28"/>
    <w:rsid w:val="00B21123"/>
    <w:rsid w:val="00B22173"/>
    <w:rsid w:val="00B22BE0"/>
    <w:rsid w:val="00B25274"/>
    <w:rsid w:val="00B27AE2"/>
    <w:rsid w:val="00B27E00"/>
    <w:rsid w:val="00B30051"/>
    <w:rsid w:val="00B304BE"/>
    <w:rsid w:val="00B3118A"/>
    <w:rsid w:val="00B31FE6"/>
    <w:rsid w:val="00B32770"/>
    <w:rsid w:val="00B331BA"/>
    <w:rsid w:val="00B337B4"/>
    <w:rsid w:val="00B33ED2"/>
    <w:rsid w:val="00B34F53"/>
    <w:rsid w:val="00B36CC0"/>
    <w:rsid w:val="00B3742D"/>
    <w:rsid w:val="00B416F7"/>
    <w:rsid w:val="00B41CD0"/>
    <w:rsid w:val="00B41F37"/>
    <w:rsid w:val="00B4278B"/>
    <w:rsid w:val="00B443BC"/>
    <w:rsid w:val="00B468C2"/>
    <w:rsid w:val="00B4766B"/>
    <w:rsid w:val="00B52558"/>
    <w:rsid w:val="00B53CB2"/>
    <w:rsid w:val="00B57374"/>
    <w:rsid w:val="00B5778B"/>
    <w:rsid w:val="00B57DC1"/>
    <w:rsid w:val="00B650F0"/>
    <w:rsid w:val="00B6552A"/>
    <w:rsid w:val="00B65E5C"/>
    <w:rsid w:val="00B67E19"/>
    <w:rsid w:val="00B72278"/>
    <w:rsid w:val="00B73345"/>
    <w:rsid w:val="00B77498"/>
    <w:rsid w:val="00B775FF"/>
    <w:rsid w:val="00B81798"/>
    <w:rsid w:val="00B823B1"/>
    <w:rsid w:val="00B825D5"/>
    <w:rsid w:val="00B82D1E"/>
    <w:rsid w:val="00B83BA1"/>
    <w:rsid w:val="00B85090"/>
    <w:rsid w:val="00B86606"/>
    <w:rsid w:val="00B87DCE"/>
    <w:rsid w:val="00B924B5"/>
    <w:rsid w:val="00B94D38"/>
    <w:rsid w:val="00B96EB6"/>
    <w:rsid w:val="00BA0BEE"/>
    <w:rsid w:val="00BA36C0"/>
    <w:rsid w:val="00BA4046"/>
    <w:rsid w:val="00BA4BE1"/>
    <w:rsid w:val="00BA50CC"/>
    <w:rsid w:val="00BA7169"/>
    <w:rsid w:val="00BA73A2"/>
    <w:rsid w:val="00BA768C"/>
    <w:rsid w:val="00BB0561"/>
    <w:rsid w:val="00BB1EF2"/>
    <w:rsid w:val="00BB3B00"/>
    <w:rsid w:val="00BB4137"/>
    <w:rsid w:val="00BC1787"/>
    <w:rsid w:val="00BC3276"/>
    <w:rsid w:val="00BC3F4D"/>
    <w:rsid w:val="00BC41F9"/>
    <w:rsid w:val="00BC4262"/>
    <w:rsid w:val="00BC4EBB"/>
    <w:rsid w:val="00BC5B5F"/>
    <w:rsid w:val="00BC6D14"/>
    <w:rsid w:val="00BC7347"/>
    <w:rsid w:val="00BD1838"/>
    <w:rsid w:val="00BD28AC"/>
    <w:rsid w:val="00BD59C9"/>
    <w:rsid w:val="00BD5CC6"/>
    <w:rsid w:val="00BD5E2A"/>
    <w:rsid w:val="00BD6EDF"/>
    <w:rsid w:val="00BD7666"/>
    <w:rsid w:val="00BD7A52"/>
    <w:rsid w:val="00BE27FF"/>
    <w:rsid w:val="00BE295F"/>
    <w:rsid w:val="00BE429B"/>
    <w:rsid w:val="00BE7276"/>
    <w:rsid w:val="00BE7411"/>
    <w:rsid w:val="00BF0852"/>
    <w:rsid w:val="00BF231E"/>
    <w:rsid w:val="00BF23A7"/>
    <w:rsid w:val="00BF48F6"/>
    <w:rsid w:val="00C008BE"/>
    <w:rsid w:val="00C009C9"/>
    <w:rsid w:val="00C0380F"/>
    <w:rsid w:val="00C038DC"/>
    <w:rsid w:val="00C0458A"/>
    <w:rsid w:val="00C04733"/>
    <w:rsid w:val="00C06226"/>
    <w:rsid w:val="00C0719F"/>
    <w:rsid w:val="00C11209"/>
    <w:rsid w:val="00C11D20"/>
    <w:rsid w:val="00C12100"/>
    <w:rsid w:val="00C128E2"/>
    <w:rsid w:val="00C13755"/>
    <w:rsid w:val="00C140DC"/>
    <w:rsid w:val="00C1572D"/>
    <w:rsid w:val="00C161AE"/>
    <w:rsid w:val="00C16B59"/>
    <w:rsid w:val="00C16C27"/>
    <w:rsid w:val="00C20A20"/>
    <w:rsid w:val="00C21DCD"/>
    <w:rsid w:val="00C23287"/>
    <w:rsid w:val="00C24E74"/>
    <w:rsid w:val="00C27162"/>
    <w:rsid w:val="00C276D7"/>
    <w:rsid w:val="00C27F38"/>
    <w:rsid w:val="00C302BF"/>
    <w:rsid w:val="00C3235B"/>
    <w:rsid w:val="00C32446"/>
    <w:rsid w:val="00C338E1"/>
    <w:rsid w:val="00C35BAD"/>
    <w:rsid w:val="00C366AB"/>
    <w:rsid w:val="00C37B61"/>
    <w:rsid w:val="00C40473"/>
    <w:rsid w:val="00C40A49"/>
    <w:rsid w:val="00C4111A"/>
    <w:rsid w:val="00C4119C"/>
    <w:rsid w:val="00C44B20"/>
    <w:rsid w:val="00C44BF1"/>
    <w:rsid w:val="00C44FBC"/>
    <w:rsid w:val="00C475C2"/>
    <w:rsid w:val="00C50081"/>
    <w:rsid w:val="00C52E62"/>
    <w:rsid w:val="00C54179"/>
    <w:rsid w:val="00C54676"/>
    <w:rsid w:val="00C554D1"/>
    <w:rsid w:val="00C557CA"/>
    <w:rsid w:val="00C566DE"/>
    <w:rsid w:val="00C62331"/>
    <w:rsid w:val="00C62A8A"/>
    <w:rsid w:val="00C64D92"/>
    <w:rsid w:val="00C64EE2"/>
    <w:rsid w:val="00C655F2"/>
    <w:rsid w:val="00C65763"/>
    <w:rsid w:val="00C65995"/>
    <w:rsid w:val="00C660AA"/>
    <w:rsid w:val="00C66C10"/>
    <w:rsid w:val="00C7149A"/>
    <w:rsid w:val="00C71A3E"/>
    <w:rsid w:val="00C71B17"/>
    <w:rsid w:val="00C744C7"/>
    <w:rsid w:val="00C761E8"/>
    <w:rsid w:val="00C76A2D"/>
    <w:rsid w:val="00C76DC3"/>
    <w:rsid w:val="00C8030C"/>
    <w:rsid w:val="00C835FF"/>
    <w:rsid w:val="00C85E73"/>
    <w:rsid w:val="00C86305"/>
    <w:rsid w:val="00C86534"/>
    <w:rsid w:val="00C907CB"/>
    <w:rsid w:val="00C91B66"/>
    <w:rsid w:val="00C94F0A"/>
    <w:rsid w:val="00CA0157"/>
    <w:rsid w:val="00CA1DDA"/>
    <w:rsid w:val="00CA1DF5"/>
    <w:rsid w:val="00CA2880"/>
    <w:rsid w:val="00CA6141"/>
    <w:rsid w:val="00CA6FC2"/>
    <w:rsid w:val="00CB0D6D"/>
    <w:rsid w:val="00CB3420"/>
    <w:rsid w:val="00CB4BA7"/>
    <w:rsid w:val="00CB5749"/>
    <w:rsid w:val="00CB7581"/>
    <w:rsid w:val="00CC01D0"/>
    <w:rsid w:val="00CC141E"/>
    <w:rsid w:val="00CC26C4"/>
    <w:rsid w:val="00CC321B"/>
    <w:rsid w:val="00CC5127"/>
    <w:rsid w:val="00CC54AE"/>
    <w:rsid w:val="00CC7252"/>
    <w:rsid w:val="00CC7F74"/>
    <w:rsid w:val="00CD0455"/>
    <w:rsid w:val="00CD147C"/>
    <w:rsid w:val="00CD2772"/>
    <w:rsid w:val="00CD3DA2"/>
    <w:rsid w:val="00CD4296"/>
    <w:rsid w:val="00CD62AE"/>
    <w:rsid w:val="00CD6799"/>
    <w:rsid w:val="00CD7B9B"/>
    <w:rsid w:val="00CE1232"/>
    <w:rsid w:val="00CE124E"/>
    <w:rsid w:val="00CE27D5"/>
    <w:rsid w:val="00CE2CE4"/>
    <w:rsid w:val="00CE35B5"/>
    <w:rsid w:val="00CE45BA"/>
    <w:rsid w:val="00CE47CD"/>
    <w:rsid w:val="00CE561F"/>
    <w:rsid w:val="00CE60BB"/>
    <w:rsid w:val="00CE65F2"/>
    <w:rsid w:val="00CE6B9C"/>
    <w:rsid w:val="00CE6D4A"/>
    <w:rsid w:val="00CE7855"/>
    <w:rsid w:val="00CF0099"/>
    <w:rsid w:val="00CF17DB"/>
    <w:rsid w:val="00CF181C"/>
    <w:rsid w:val="00CF19A6"/>
    <w:rsid w:val="00CF28E4"/>
    <w:rsid w:val="00CF34CF"/>
    <w:rsid w:val="00CF3E3D"/>
    <w:rsid w:val="00CF4E6B"/>
    <w:rsid w:val="00CF5EDB"/>
    <w:rsid w:val="00D01214"/>
    <w:rsid w:val="00D02B2B"/>
    <w:rsid w:val="00D031A6"/>
    <w:rsid w:val="00D110B9"/>
    <w:rsid w:val="00D1120F"/>
    <w:rsid w:val="00D11586"/>
    <w:rsid w:val="00D11705"/>
    <w:rsid w:val="00D11B13"/>
    <w:rsid w:val="00D13F85"/>
    <w:rsid w:val="00D1471B"/>
    <w:rsid w:val="00D167F4"/>
    <w:rsid w:val="00D176BC"/>
    <w:rsid w:val="00D2364C"/>
    <w:rsid w:val="00D23826"/>
    <w:rsid w:val="00D2419F"/>
    <w:rsid w:val="00D25618"/>
    <w:rsid w:val="00D25F8B"/>
    <w:rsid w:val="00D2696C"/>
    <w:rsid w:val="00D32220"/>
    <w:rsid w:val="00D3240B"/>
    <w:rsid w:val="00D37234"/>
    <w:rsid w:val="00D37AA7"/>
    <w:rsid w:val="00D40153"/>
    <w:rsid w:val="00D401C6"/>
    <w:rsid w:val="00D41E64"/>
    <w:rsid w:val="00D41E6B"/>
    <w:rsid w:val="00D41E76"/>
    <w:rsid w:val="00D43BD4"/>
    <w:rsid w:val="00D444E1"/>
    <w:rsid w:val="00D44D18"/>
    <w:rsid w:val="00D50D79"/>
    <w:rsid w:val="00D556B7"/>
    <w:rsid w:val="00D562BB"/>
    <w:rsid w:val="00D57957"/>
    <w:rsid w:val="00D60486"/>
    <w:rsid w:val="00D6082D"/>
    <w:rsid w:val="00D61215"/>
    <w:rsid w:val="00D63DFE"/>
    <w:rsid w:val="00D6449C"/>
    <w:rsid w:val="00D66313"/>
    <w:rsid w:val="00D6729A"/>
    <w:rsid w:val="00D70D4E"/>
    <w:rsid w:val="00D74692"/>
    <w:rsid w:val="00D75117"/>
    <w:rsid w:val="00D75E42"/>
    <w:rsid w:val="00D76251"/>
    <w:rsid w:val="00D7676F"/>
    <w:rsid w:val="00D7693B"/>
    <w:rsid w:val="00D80656"/>
    <w:rsid w:val="00D812AE"/>
    <w:rsid w:val="00D815B9"/>
    <w:rsid w:val="00D81DBA"/>
    <w:rsid w:val="00D82CDD"/>
    <w:rsid w:val="00D86047"/>
    <w:rsid w:val="00D90DC7"/>
    <w:rsid w:val="00D91DE2"/>
    <w:rsid w:val="00D925F7"/>
    <w:rsid w:val="00D943D2"/>
    <w:rsid w:val="00D94DC5"/>
    <w:rsid w:val="00D96985"/>
    <w:rsid w:val="00DA185C"/>
    <w:rsid w:val="00DA1EC1"/>
    <w:rsid w:val="00DA23B0"/>
    <w:rsid w:val="00DA293E"/>
    <w:rsid w:val="00DA318A"/>
    <w:rsid w:val="00DA3199"/>
    <w:rsid w:val="00DA4C19"/>
    <w:rsid w:val="00DA555A"/>
    <w:rsid w:val="00DB03EB"/>
    <w:rsid w:val="00DB04A6"/>
    <w:rsid w:val="00DB555E"/>
    <w:rsid w:val="00DB6BA5"/>
    <w:rsid w:val="00DB7EE0"/>
    <w:rsid w:val="00DC062C"/>
    <w:rsid w:val="00DC067F"/>
    <w:rsid w:val="00DC1255"/>
    <w:rsid w:val="00DC17AB"/>
    <w:rsid w:val="00DC2785"/>
    <w:rsid w:val="00DC3A44"/>
    <w:rsid w:val="00DC3B26"/>
    <w:rsid w:val="00DC5598"/>
    <w:rsid w:val="00DC56EE"/>
    <w:rsid w:val="00DC6BB0"/>
    <w:rsid w:val="00DD051C"/>
    <w:rsid w:val="00DD1798"/>
    <w:rsid w:val="00DD187B"/>
    <w:rsid w:val="00DD32E7"/>
    <w:rsid w:val="00DD5809"/>
    <w:rsid w:val="00DD6219"/>
    <w:rsid w:val="00DD76D5"/>
    <w:rsid w:val="00DD7B9A"/>
    <w:rsid w:val="00DE180D"/>
    <w:rsid w:val="00DE1CDF"/>
    <w:rsid w:val="00DE27CF"/>
    <w:rsid w:val="00DE29E9"/>
    <w:rsid w:val="00DE2D6D"/>
    <w:rsid w:val="00DE4863"/>
    <w:rsid w:val="00DE6074"/>
    <w:rsid w:val="00DE6BA6"/>
    <w:rsid w:val="00DF0AC1"/>
    <w:rsid w:val="00DF1D28"/>
    <w:rsid w:val="00DF2384"/>
    <w:rsid w:val="00DF34D3"/>
    <w:rsid w:val="00DF4ABF"/>
    <w:rsid w:val="00DF5B1B"/>
    <w:rsid w:val="00DF5C38"/>
    <w:rsid w:val="00DF672E"/>
    <w:rsid w:val="00DF76AB"/>
    <w:rsid w:val="00DF79B1"/>
    <w:rsid w:val="00E00494"/>
    <w:rsid w:val="00E01A4F"/>
    <w:rsid w:val="00E051F4"/>
    <w:rsid w:val="00E053D4"/>
    <w:rsid w:val="00E05F27"/>
    <w:rsid w:val="00E064F7"/>
    <w:rsid w:val="00E1015D"/>
    <w:rsid w:val="00E10ED6"/>
    <w:rsid w:val="00E114C2"/>
    <w:rsid w:val="00E12210"/>
    <w:rsid w:val="00E123A7"/>
    <w:rsid w:val="00E12A87"/>
    <w:rsid w:val="00E12EC9"/>
    <w:rsid w:val="00E15522"/>
    <w:rsid w:val="00E15FCC"/>
    <w:rsid w:val="00E1657B"/>
    <w:rsid w:val="00E16AE4"/>
    <w:rsid w:val="00E17243"/>
    <w:rsid w:val="00E243C2"/>
    <w:rsid w:val="00E24AC5"/>
    <w:rsid w:val="00E26C2A"/>
    <w:rsid w:val="00E27138"/>
    <w:rsid w:val="00E30817"/>
    <w:rsid w:val="00E312E7"/>
    <w:rsid w:val="00E328CF"/>
    <w:rsid w:val="00E33F6D"/>
    <w:rsid w:val="00E35D9F"/>
    <w:rsid w:val="00E37F15"/>
    <w:rsid w:val="00E41081"/>
    <w:rsid w:val="00E419C5"/>
    <w:rsid w:val="00E424E0"/>
    <w:rsid w:val="00E428A2"/>
    <w:rsid w:val="00E42FB9"/>
    <w:rsid w:val="00E43CAB"/>
    <w:rsid w:val="00E440F1"/>
    <w:rsid w:val="00E44FC4"/>
    <w:rsid w:val="00E4521B"/>
    <w:rsid w:val="00E45A57"/>
    <w:rsid w:val="00E4624A"/>
    <w:rsid w:val="00E46797"/>
    <w:rsid w:val="00E47127"/>
    <w:rsid w:val="00E5489B"/>
    <w:rsid w:val="00E550F6"/>
    <w:rsid w:val="00E55D6F"/>
    <w:rsid w:val="00E5658A"/>
    <w:rsid w:val="00E5663C"/>
    <w:rsid w:val="00E604A2"/>
    <w:rsid w:val="00E60D21"/>
    <w:rsid w:val="00E61928"/>
    <w:rsid w:val="00E63100"/>
    <w:rsid w:val="00E63622"/>
    <w:rsid w:val="00E6377E"/>
    <w:rsid w:val="00E641D0"/>
    <w:rsid w:val="00E65382"/>
    <w:rsid w:val="00E6612B"/>
    <w:rsid w:val="00E672C6"/>
    <w:rsid w:val="00E6798E"/>
    <w:rsid w:val="00E700AE"/>
    <w:rsid w:val="00E757A7"/>
    <w:rsid w:val="00E75AA7"/>
    <w:rsid w:val="00E75B0D"/>
    <w:rsid w:val="00E764DA"/>
    <w:rsid w:val="00E8063F"/>
    <w:rsid w:val="00E83732"/>
    <w:rsid w:val="00E84674"/>
    <w:rsid w:val="00E84E4D"/>
    <w:rsid w:val="00E85717"/>
    <w:rsid w:val="00E85B9F"/>
    <w:rsid w:val="00E86981"/>
    <w:rsid w:val="00E904B5"/>
    <w:rsid w:val="00E915D3"/>
    <w:rsid w:val="00E91CA2"/>
    <w:rsid w:val="00E950B3"/>
    <w:rsid w:val="00EA0234"/>
    <w:rsid w:val="00EA186E"/>
    <w:rsid w:val="00EA45FB"/>
    <w:rsid w:val="00EA48D0"/>
    <w:rsid w:val="00EA65E0"/>
    <w:rsid w:val="00EA68F1"/>
    <w:rsid w:val="00EB0CB7"/>
    <w:rsid w:val="00EB0FC1"/>
    <w:rsid w:val="00EB2275"/>
    <w:rsid w:val="00EB3311"/>
    <w:rsid w:val="00EB455A"/>
    <w:rsid w:val="00EB4592"/>
    <w:rsid w:val="00EB4D37"/>
    <w:rsid w:val="00EB59EF"/>
    <w:rsid w:val="00EC1521"/>
    <w:rsid w:val="00EC198D"/>
    <w:rsid w:val="00EC303C"/>
    <w:rsid w:val="00EC34A4"/>
    <w:rsid w:val="00EC3984"/>
    <w:rsid w:val="00EC423D"/>
    <w:rsid w:val="00EC4F9E"/>
    <w:rsid w:val="00EC61FB"/>
    <w:rsid w:val="00ED0A11"/>
    <w:rsid w:val="00ED35BE"/>
    <w:rsid w:val="00ED44C2"/>
    <w:rsid w:val="00ED4867"/>
    <w:rsid w:val="00ED5171"/>
    <w:rsid w:val="00ED72D2"/>
    <w:rsid w:val="00ED7376"/>
    <w:rsid w:val="00EE2762"/>
    <w:rsid w:val="00EE2851"/>
    <w:rsid w:val="00EE5170"/>
    <w:rsid w:val="00EE722A"/>
    <w:rsid w:val="00EF039F"/>
    <w:rsid w:val="00EF1521"/>
    <w:rsid w:val="00EF2058"/>
    <w:rsid w:val="00EF245C"/>
    <w:rsid w:val="00EF26A2"/>
    <w:rsid w:val="00EF2C03"/>
    <w:rsid w:val="00EF38BE"/>
    <w:rsid w:val="00EF4682"/>
    <w:rsid w:val="00EF486A"/>
    <w:rsid w:val="00EF4FF0"/>
    <w:rsid w:val="00EF5742"/>
    <w:rsid w:val="00EF67AC"/>
    <w:rsid w:val="00EF69B1"/>
    <w:rsid w:val="00EF7525"/>
    <w:rsid w:val="00EF7623"/>
    <w:rsid w:val="00F00950"/>
    <w:rsid w:val="00F013FD"/>
    <w:rsid w:val="00F022CE"/>
    <w:rsid w:val="00F04D02"/>
    <w:rsid w:val="00F04E3E"/>
    <w:rsid w:val="00F05071"/>
    <w:rsid w:val="00F052F6"/>
    <w:rsid w:val="00F05A82"/>
    <w:rsid w:val="00F06C1F"/>
    <w:rsid w:val="00F0739D"/>
    <w:rsid w:val="00F073D0"/>
    <w:rsid w:val="00F1125C"/>
    <w:rsid w:val="00F11E23"/>
    <w:rsid w:val="00F12153"/>
    <w:rsid w:val="00F13225"/>
    <w:rsid w:val="00F1424C"/>
    <w:rsid w:val="00F14979"/>
    <w:rsid w:val="00F16182"/>
    <w:rsid w:val="00F2008A"/>
    <w:rsid w:val="00F21BF9"/>
    <w:rsid w:val="00F220DE"/>
    <w:rsid w:val="00F22839"/>
    <w:rsid w:val="00F238E3"/>
    <w:rsid w:val="00F278CA"/>
    <w:rsid w:val="00F30AB0"/>
    <w:rsid w:val="00F3239A"/>
    <w:rsid w:val="00F337D1"/>
    <w:rsid w:val="00F33986"/>
    <w:rsid w:val="00F3660F"/>
    <w:rsid w:val="00F41486"/>
    <w:rsid w:val="00F431EE"/>
    <w:rsid w:val="00F43373"/>
    <w:rsid w:val="00F46A37"/>
    <w:rsid w:val="00F46F1D"/>
    <w:rsid w:val="00F473D8"/>
    <w:rsid w:val="00F50244"/>
    <w:rsid w:val="00F50981"/>
    <w:rsid w:val="00F519AE"/>
    <w:rsid w:val="00F54238"/>
    <w:rsid w:val="00F5433A"/>
    <w:rsid w:val="00F5497E"/>
    <w:rsid w:val="00F55275"/>
    <w:rsid w:val="00F55C1A"/>
    <w:rsid w:val="00F61421"/>
    <w:rsid w:val="00F6197B"/>
    <w:rsid w:val="00F708D6"/>
    <w:rsid w:val="00F72DDD"/>
    <w:rsid w:val="00F74742"/>
    <w:rsid w:val="00F75FA9"/>
    <w:rsid w:val="00F76562"/>
    <w:rsid w:val="00F76C89"/>
    <w:rsid w:val="00F810B2"/>
    <w:rsid w:val="00F8525B"/>
    <w:rsid w:val="00F85B73"/>
    <w:rsid w:val="00F85BCF"/>
    <w:rsid w:val="00F86A43"/>
    <w:rsid w:val="00F86AEE"/>
    <w:rsid w:val="00F9007C"/>
    <w:rsid w:val="00F91D80"/>
    <w:rsid w:val="00F921A3"/>
    <w:rsid w:val="00F92CC4"/>
    <w:rsid w:val="00F9392F"/>
    <w:rsid w:val="00F94448"/>
    <w:rsid w:val="00F9653A"/>
    <w:rsid w:val="00F96A12"/>
    <w:rsid w:val="00F97315"/>
    <w:rsid w:val="00F978D2"/>
    <w:rsid w:val="00FA0760"/>
    <w:rsid w:val="00FA1A2C"/>
    <w:rsid w:val="00FA3754"/>
    <w:rsid w:val="00FA3779"/>
    <w:rsid w:val="00FA5C36"/>
    <w:rsid w:val="00FA6B79"/>
    <w:rsid w:val="00FA71B6"/>
    <w:rsid w:val="00FB25AB"/>
    <w:rsid w:val="00FB39D7"/>
    <w:rsid w:val="00FB3D1D"/>
    <w:rsid w:val="00FB4B01"/>
    <w:rsid w:val="00FB6916"/>
    <w:rsid w:val="00FB6FC4"/>
    <w:rsid w:val="00FB793F"/>
    <w:rsid w:val="00FC19BD"/>
    <w:rsid w:val="00FC30AD"/>
    <w:rsid w:val="00FC395F"/>
    <w:rsid w:val="00FC4298"/>
    <w:rsid w:val="00FC481C"/>
    <w:rsid w:val="00FC4ECA"/>
    <w:rsid w:val="00FC5BA2"/>
    <w:rsid w:val="00FC75B4"/>
    <w:rsid w:val="00FC7625"/>
    <w:rsid w:val="00FC7B1B"/>
    <w:rsid w:val="00FD0AFE"/>
    <w:rsid w:val="00FD0C4E"/>
    <w:rsid w:val="00FD0F21"/>
    <w:rsid w:val="00FD0FB0"/>
    <w:rsid w:val="00FD1150"/>
    <w:rsid w:val="00FD1515"/>
    <w:rsid w:val="00FD20B7"/>
    <w:rsid w:val="00FD4699"/>
    <w:rsid w:val="00FD73C4"/>
    <w:rsid w:val="00FE170C"/>
    <w:rsid w:val="00FE37C0"/>
    <w:rsid w:val="00FE3C9F"/>
    <w:rsid w:val="00FE4969"/>
    <w:rsid w:val="00FE5F32"/>
    <w:rsid w:val="00FF0937"/>
    <w:rsid w:val="00FF11DF"/>
    <w:rsid w:val="00FF1409"/>
    <w:rsid w:val="00FF1618"/>
    <w:rsid w:val="00FF20B9"/>
    <w:rsid w:val="00FF30E5"/>
    <w:rsid w:val="00FF41E9"/>
    <w:rsid w:val="00FF4F54"/>
    <w:rsid w:val="00FF52DF"/>
    <w:rsid w:val="00FF5834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FFE8A"/>
  <w15:docId w15:val="{A8046334-13BE-4781-BF00-63EAB7A9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A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55D"/>
  </w:style>
  <w:style w:type="paragraph" w:styleId="Footer">
    <w:name w:val="footer"/>
    <w:basedOn w:val="Normal"/>
    <w:link w:val="FooterChar"/>
    <w:uiPriority w:val="99"/>
    <w:unhideWhenUsed/>
    <w:rsid w:val="006A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55D"/>
  </w:style>
  <w:style w:type="paragraph" w:styleId="BalloonText">
    <w:name w:val="Balloon Text"/>
    <w:basedOn w:val="Normal"/>
    <w:link w:val="BalloonTextChar"/>
    <w:uiPriority w:val="99"/>
    <w:semiHidden/>
    <w:unhideWhenUsed/>
    <w:rsid w:val="006A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56278170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albrooks</dc:creator>
  <cp:lastModifiedBy>Waszczuk, Amanda Jo</cp:lastModifiedBy>
  <cp:revision>2</cp:revision>
  <dcterms:created xsi:type="dcterms:W3CDTF">2020-06-03T18:29:00Z</dcterms:created>
  <dcterms:modified xsi:type="dcterms:W3CDTF">2020-06-03T18:29:00Z</dcterms:modified>
</cp:coreProperties>
</file>